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9EFF7" w14:textId="7DB99488" w:rsidR="008B484B" w:rsidRPr="00903AF7" w:rsidRDefault="008B484B" w:rsidP="008B484B">
      <w:pPr>
        <w:pStyle w:val="Heading1"/>
        <w:jc w:val="center"/>
        <w:rPr>
          <w:lang w:val="en-US"/>
        </w:rPr>
      </w:pPr>
      <w:r w:rsidRPr="00903AF7">
        <w:rPr>
          <w:lang w:val="en-US"/>
        </w:rPr>
        <w:t xml:space="preserve">Call for marine biodiversity </w:t>
      </w:r>
      <w:r w:rsidR="3CB9B2A7" w:rsidRPr="00903AF7">
        <w:rPr>
          <w:lang w:val="en-US"/>
        </w:rPr>
        <w:t xml:space="preserve">(monitoring) </w:t>
      </w:r>
      <w:r w:rsidRPr="00903AF7">
        <w:rPr>
          <w:lang w:val="en-US"/>
        </w:rPr>
        <w:t>data</w:t>
      </w:r>
    </w:p>
    <w:p w14:paraId="04A796A6" w14:textId="77777777" w:rsidR="008B484B" w:rsidRPr="00903AF7" w:rsidRDefault="008B484B" w:rsidP="008B484B">
      <w:pPr>
        <w:pStyle w:val="Heading1"/>
        <w:jc w:val="center"/>
        <w:rPr>
          <w:lang w:val="en-US"/>
        </w:rPr>
      </w:pPr>
      <w:r w:rsidRPr="00903AF7">
        <w:rPr>
          <w:lang w:val="en-US"/>
        </w:rPr>
        <w:t>Application form</w:t>
      </w:r>
    </w:p>
    <w:p w14:paraId="2C4B0F76" w14:textId="77777777" w:rsidR="008B484B" w:rsidRPr="00903AF7" w:rsidRDefault="008B484B" w:rsidP="008B484B">
      <w:pPr>
        <w:rPr>
          <w:lang w:val="en-US"/>
        </w:rPr>
      </w:pPr>
    </w:p>
    <w:p w14:paraId="13FD31FA" w14:textId="43576B8A" w:rsidR="008B484B" w:rsidRDefault="008B484B" w:rsidP="00AA22C7">
      <w:pPr>
        <w:pStyle w:val="Heading2"/>
      </w:pPr>
      <w:r>
        <w:t>General information</w:t>
      </w:r>
    </w:p>
    <w:p w14:paraId="3F8F9BBD" w14:textId="769DC969" w:rsidR="008B484B" w:rsidRDefault="008B484B" w:rsidP="008B484B">
      <w:r>
        <w:t xml:space="preserve">Title of the </w:t>
      </w:r>
      <w:r w:rsidR="00520B44">
        <w:t>proposed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484B" w:rsidRPr="00CA64AF" w14:paraId="3CACAD2D" w14:textId="77777777" w:rsidTr="00E21CD2">
        <w:tc>
          <w:tcPr>
            <w:tcW w:w="9350" w:type="dxa"/>
          </w:tcPr>
          <w:p w14:paraId="035672A9" w14:textId="6F852B86" w:rsidR="008B484B" w:rsidRPr="00903AF7" w:rsidRDefault="00593E61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bookmarkStart w:id="0" w:name="_Hlk147157346"/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Give a title for the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proposed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project</w:t>
            </w:r>
            <w:r w:rsidR="008B484B"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max. 150 characters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.</w:t>
            </w:r>
          </w:p>
          <w:p w14:paraId="26797E6F" w14:textId="77777777" w:rsidR="008B484B" w:rsidRPr="00903AF7" w:rsidRDefault="008B484B" w:rsidP="00E21CD2">
            <w:pPr>
              <w:rPr>
                <w:lang w:val="en-US"/>
              </w:rPr>
            </w:pPr>
          </w:p>
          <w:p w14:paraId="1DF43547" w14:textId="77777777" w:rsidR="008B484B" w:rsidRPr="00903AF7" w:rsidRDefault="008B484B" w:rsidP="00E21CD2">
            <w:pPr>
              <w:rPr>
                <w:lang w:val="en-US"/>
              </w:rPr>
            </w:pPr>
          </w:p>
        </w:tc>
      </w:tr>
      <w:bookmarkEnd w:id="0"/>
    </w:tbl>
    <w:p w14:paraId="638ED902" w14:textId="77777777" w:rsidR="00520B44" w:rsidRDefault="00520B44" w:rsidP="008B484B">
      <w:pPr>
        <w:rPr>
          <w:lang w:val="en-GB"/>
        </w:rPr>
      </w:pPr>
    </w:p>
    <w:p w14:paraId="71425E87" w14:textId="2CF8E5A6" w:rsidR="008B484B" w:rsidRPr="008B484B" w:rsidRDefault="008B484B" w:rsidP="008B484B">
      <w:pPr>
        <w:rPr>
          <w:lang w:val="en-GB"/>
        </w:rPr>
      </w:pPr>
      <w:r>
        <w:rPr>
          <w:lang w:val="en-GB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484B" w:rsidRPr="00CA64AF" w14:paraId="279BED78" w14:textId="77777777" w:rsidTr="00E21CD2">
        <w:tc>
          <w:tcPr>
            <w:tcW w:w="9350" w:type="dxa"/>
          </w:tcPr>
          <w:p w14:paraId="737302FB" w14:textId="4ECCF2DA" w:rsidR="008B484B" w:rsidRPr="00903AF7" w:rsidRDefault="00B33110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>Summarize</w:t>
            </w:r>
            <w:r w:rsidR="008B484B" w:rsidRPr="00903AF7">
              <w:rPr>
                <w:i/>
                <w:iCs/>
                <w:color w:val="7F7F7F" w:themeColor="text1" w:themeTint="80"/>
                <w:lang w:val="en-US"/>
              </w:rPr>
              <w:t xml:space="preserve"> the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proposed</w:t>
            </w:r>
            <w:r w:rsidR="008B484B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project</w:t>
            </w:r>
            <w:r w:rsidR="00952399"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max. 500 words</w:t>
            </w:r>
            <w:r w:rsidR="008B484B" w:rsidRPr="00903AF7">
              <w:rPr>
                <w:i/>
                <w:iCs/>
                <w:color w:val="7F7F7F" w:themeColor="text1" w:themeTint="80"/>
                <w:lang w:val="en-US"/>
              </w:rPr>
              <w:t>.</w:t>
            </w:r>
          </w:p>
          <w:p w14:paraId="1E465C1C" w14:textId="77777777" w:rsidR="008B484B" w:rsidRPr="00903AF7" w:rsidRDefault="008B484B" w:rsidP="00E21CD2">
            <w:pPr>
              <w:rPr>
                <w:lang w:val="en-US"/>
              </w:rPr>
            </w:pPr>
          </w:p>
          <w:p w14:paraId="0C485AA4" w14:textId="77777777" w:rsidR="008B484B" w:rsidRPr="00903AF7" w:rsidRDefault="008B484B" w:rsidP="00E21CD2">
            <w:pPr>
              <w:rPr>
                <w:lang w:val="en-US"/>
              </w:rPr>
            </w:pPr>
          </w:p>
          <w:p w14:paraId="32F81C2D" w14:textId="77777777" w:rsidR="008B484B" w:rsidRPr="00903AF7" w:rsidRDefault="008B484B" w:rsidP="00E21CD2">
            <w:pPr>
              <w:rPr>
                <w:lang w:val="en-US"/>
              </w:rPr>
            </w:pPr>
          </w:p>
          <w:p w14:paraId="65AAA958" w14:textId="77777777" w:rsidR="007F372F" w:rsidRDefault="007F372F" w:rsidP="00E21CD2">
            <w:pPr>
              <w:rPr>
                <w:lang w:val="en-US"/>
              </w:rPr>
            </w:pPr>
          </w:p>
          <w:p w14:paraId="4FB257CB" w14:textId="77777777" w:rsidR="00AA22C7" w:rsidRDefault="00AA22C7" w:rsidP="00E21CD2">
            <w:pPr>
              <w:rPr>
                <w:lang w:val="en-US"/>
              </w:rPr>
            </w:pPr>
          </w:p>
          <w:p w14:paraId="0B7A7641" w14:textId="77777777" w:rsidR="00AA22C7" w:rsidRDefault="00AA22C7" w:rsidP="00E21CD2">
            <w:pPr>
              <w:rPr>
                <w:lang w:val="en-US"/>
              </w:rPr>
            </w:pPr>
          </w:p>
          <w:p w14:paraId="3F5E5EB7" w14:textId="77777777" w:rsidR="00AA22C7" w:rsidRPr="00903AF7" w:rsidRDefault="00AA22C7" w:rsidP="00E21CD2">
            <w:pPr>
              <w:rPr>
                <w:lang w:val="en-US"/>
              </w:rPr>
            </w:pPr>
          </w:p>
          <w:p w14:paraId="464C2797" w14:textId="77777777" w:rsidR="007F372F" w:rsidRPr="00903AF7" w:rsidRDefault="007F372F" w:rsidP="00E21CD2">
            <w:pPr>
              <w:rPr>
                <w:lang w:val="en-US"/>
              </w:rPr>
            </w:pPr>
          </w:p>
          <w:p w14:paraId="41575155" w14:textId="77777777" w:rsidR="007F372F" w:rsidRPr="00903AF7" w:rsidRDefault="007F372F" w:rsidP="00E21CD2">
            <w:pPr>
              <w:rPr>
                <w:lang w:val="en-US"/>
              </w:rPr>
            </w:pPr>
          </w:p>
          <w:p w14:paraId="3C8F2C48" w14:textId="77777777" w:rsidR="007F372F" w:rsidRPr="00903AF7" w:rsidRDefault="007F372F" w:rsidP="00E21CD2">
            <w:pPr>
              <w:rPr>
                <w:lang w:val="en-US"/>
              </w:rPr>
            </w:pPr>
          </w:p>
          <w:p w14:paraId="735DB57F" w14:textId="77777777" w:rsidR="008B484B" w:rsidRPr="00903AF7" w:rsidRDefault="008B484B" w:rsidP="00E21CD2">
            <w:pPr>
              <w:rPr>
                <w:lang w:val="en-US"/>
              </w:rPr>
            </w:pPr>
          </w:p>
          <w:p w14:paraId="20FD11AD" w14:textId="77777777" w:rsidR="008B484B" w:rsidRPr="00903AF7" w:rsidRDefault="008B484B" w:rsidP="00E21CD2">
            <w:pPr>
              <w:rPr>
                <w:lang w:val="en-US"/>
              </w:rPr>
            </w:pPr>
          </w:p>
        </w:tc>
      </w:tr>
    </w:tbl>
    <w:p w14:paraId="086810BE" w14:textId="77777777" w:rsidR="007F372F" w:rsidRPr="00903AF7" w:rsidRDefault="007F372F" w:rsidP="007F372F">
      <w:pPr>
        <w:rPr>
          <w:lang w:val="en-US"/>
        </w:rPr>
      </w:pPr>
    </w:p>
    <w:p w14:paraId="5D07EA54" w14:textId="77777777" w:rsidR="00520B44" w:rsidRDefault="00520B44" w:rsidP="00520B44">
      <w:r>
        <w:t>Organization(s)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0B44" w:rsidRPr="00CA64AF" w14:paraId="33D5929F" w14:textId="77777777" w:rsidTr="00D748D2">
        <w:tc>
          <w:tcPr>
            <w:tcW w:w="9350" w:type="dxa"/>
          </w:tcPr>
          <w:p w14:paraId="13B5738E" w14:textId="77777777" w:rsidR="00520B44" w:rsidRPr="00903AF7" w:rsidRDefault="00520B44" w:rsidP="00D748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>Give the name, type (e.g. NGO, scientific institution, government, etc.) and country of the organization(s)/institute(s)/entities involved in the implementation of the proposed project.</w:t>
            </w:r>
          </w:p>
          <w:p w14:paraId="331EDCAA" w14:textId="77777777" w:rsidR="00520B44" w:rsidRDefault="00520B44" w:rsidP="00D748D2">
            <w:pPr>
              <w:rPr>
                <w:lang w:val="en-US"/>
              </w:rPr>
            </w:pPr>
          </w:p>
          <w:p w14:paraId="2E340AA8" w14:textId="77777777" w:rsidR="00734559" w:rsidRPr="00903AF7" w:rsidRDefault="00734559" w:rsidP="00D748D2">
            <w:pPr>
              <w:rPr>
                <w:lang w:val="en-US"/>
              </w:rPr>
            </w:pPr>
          </w:p>
          <w:p w14:paraId="42042393" w14:textId="77777777" w:rsidR="00520B44" w:rsidRPr="00903AF7" w:rsidRDefault="00520B44" w:rsidP="00D748D2">
            <w:pPr>
              <w:rPr>
                <w:lang w:val="en-US"/>
              </w:rPr>
            </w:pPr>
          </w:p>
        </w:tc>
      </w:tr>
    </w:tbl>
    <w:p w14:paraId="6FB06462" w14:textId="77777777" w:rsidR="00520B44" w:rsidRPr="00903AF7" w:rsidRDefault="00520B44" w:rsidP="007F372F">
      <w:pPr>
        <w:rPr>
          <w:lang w:val="en-US"/>
        </w:rPr>
      </w:pPr>
    </w:p>
    <w:p w14:paraId="7153D0D9" w14:textId="77777777" w:rsidR="00AA22C7" w:rsidRDefault="00AA22C7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en-GB"/>
        </w:rPr>
      </w:pPr>
      <w:r>
        <w:br w:type="page"/>
      </w:r>
    </w:p>
    <w:p w14:paraId="23F1E358" w14:textId="589BF005" w:rsidR="008B484B" w:rsidRDefault="008B484B" w:rsidP="008B484B">
      <w:pPr>
        <w:pStyle w:val="Heading2"/>
      </w:pPr>
      <w:r>
        <w:lastRenderedPageBreak/>
        <w:t>Current situation</w:t>
      </w:r>
    </w:p>
    <w:p w14:paraId="3BBE17FC" w14:textId="1E4A450B" w:rsidR="00302014" w:rsidRPr="00903AF7" w:rsidRDefault="000E61CE" w:rsidP="008B484B">
      <w:pPr>
        <w:rPr>
          <w:lang w:val="en-US"/>
        </w:rPr>
      </w:pPr>
      <w:r w:rsidRPr="00903AF7">
        <w:rPr>
          <w:lang w:val="en-US"/>
        </w:rPr>
        <w:t>Current d</w:t>
      </w:r>
      <w:r w:rsidR="00302014" w:rsidRPr="00903AF7">
        <w:rPr>
          <w:lang w:val="en-US"/>
        </w:rPr>
        <w:t>ata format &amp; storage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2014" w:rsidRPr="00CA64AF" w14:paraId="5CBE9FD2" w14:textId="77777777" w:rsidTr="66993714">
        <w:tc>
          <w:tcPr>
            <w:tcW w:w="9350" w:type="dxa"/>
          </w:tcPr>
          <w:p w14:paraId="31FA949B" w14:textId="374EF56F" w:rsidR="00302014" w:rsidRPr="00903AF7" w:rsidRDefault="00B33110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>Describe</w:t>
            </w:r>
            <w:r w:rsidR="00302014" w:rsidRPr="00903AF7">
              <w:rPr>
                <w:i/>
                <w:iCs/>
                <w:color w:val="7F7F7F" w:themeColor="text1" w:themeTint="80"/>
                <w:lang w:val="en-US"/>
              </w:rPr>
              <w:t xml:space="preserve"> the current format of the data</w:t>
            </w:r>
            <w:r w:rsidR="000E61CE" w:rsidRPr="00903AF7">
              <w:rPr>
                <w:i/>
                <w:iCs/>
                <w:color w:val="7F7F7F" w:themeColor="text1" w:themeTint="80"/>
                <w:lang w:val="en-US"/>
              </w:rPr>
              <w:t xml:space="preserve"> and where it is currently stored</w:t>
            </w:r>
            <w:r w:rsidR="00302014"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max. </w:t>
            </w:r>
            <w:r w:rsidR="00C5508B" w:rsidRPr="00903AF7">
              <w:rPr>
                <w:i/>
                <w:iCs/>
                <w:color w:val="7F7F7F" w:themeColor="text1" w:themeTint="80"/>
                <w:lang w:val="en-US"/>
              </w:rPr>
              <w:t>2</w:t>
            </w:r>
            <w:r w:rsidR="00720C09">
              <w:rPr>
                <w:i/>
                <w:iCs/>
                <w:color w:val="7F7F7F" w:themeColor="text1" w:themeTint="80"/>
                <w:lang w:val="en-US"/>
              </w:rPr>
              <w:t>0</w:t>
            </w:r>
            <w:r w:rsidR="00C5508B" w:rsidRPr="00903AF7">
              <w:rPr>
                <w:i/>
                <w:iCs/>
                <w:color w:val="7F7F7F" w:themeColor="text1" w:themeTint="80"/>
                <w:lang w:val="en-US"/>
              </w:rPr>
              <w:t xml:space="preserve">0 </w:t>
            </w:r>
            <w:r w:rsidR="00302014" w:rsidRPr="00903AF7">
              <w:rPr>
                <w:i/>
                <w:iCs/>
                <w:color w:val="7F7F7F" w:themeColor="text1" w:themeTint="80"/>
                <w:lang w:val="en-US"/>
              </w:rPr>
              <w:t>words.</w:t>
            </w:r>
          </w:p>
          <w:p w14:paraId="7523DDEA" w14:textId="77777777" w:rsidR="00302014" w:rsidRPr="00903AF7" w:rsidRDefault="00302014" w:rsidP="00E21CD2">
            <w:pPr>
              <w:rPr>
                <w:lang w:val="en-US"/>
              </w:rPr>
            </w:pPr>
          </w:p>
          <w:p w14:paraId="7C055184" w14:textId="77777777" w:rsidR="00302014" w:rsidRPr="00903AF7" w:rsidRDefault="00302014" w:rsidP="00E21CD2">
            <w:pPr>
              <w:rPr>
                <w:lang w:val="en-US"/>
              </w:rPr>
            </w:pPr>
          </w:p>
          <w:p w14:paraId="73152A5D" w14:textId="77777777" w:rsidR="00302014" w:rsidRPr="00903AF7" w:rsidRDefault="00302014" w:rsidP="00E21CD2">
            <w:pPr>
              <w:rPr>
                <w:lang w:val="en-US"/>
              </w:rPr>
            </w:pPr>
          </w:p>
          <w:p w14:paraId="0E0723E8" w14:textId="77777777" w:rsidR="00302014" w:rsidRPr="00903AF7" w:rsidRDefault="00302014" w:rsidP="00E21CD2">
            <w:pPr>
              <w:rPr>
                <w:lang w:val="en-US"/>
              </w:rPr>
            </w:pPr>
          </w:p>
          <w:p w14:paraId="6A72B1F1" w14:textId="77777777" w:rsidR="00302014" w:rsidRPr="00903AF7" w:rsidRDefault="00302014" w:rsidP="00E21CD2">
            <w:pPr>
              <w:rPr>
                <w:lang w:val="en-US"/>
              </w:rPr>
            </w:pPr>
          </w:p>
          <w:p w14:paraId="3538BD30" w14:textId="77777777" w:rsidR="00302014" w:rsidRPr="00903AF7" w:rsidRDefault="00302014" w:rsidP="00E21CD2">
            <w:pPr>
              <w:rPr>
                <w:lang w:val="en-US"/>
              </w:rPr>
            </w:pPr>
          </w:p>
        </w:tc>
      </w:tr>
    </w:tbl>
    <w:p w14:paraId="2C057084" w14:textId="77777777" w:rsidR="000E61CE" w:rsidRPr="00903AF7" w:rsidRDefault="000E61CE" w:rsidP="008B484B">
      <w:pPr>
        <w:rPr>
          <w:lang w:val="en-US"/>
        </w:rPr>
      </w:pPr>
    </w:p>
    <w:p w14:paraId="25EB3BEC" w14:textId="22477FFA" w:rsidR="00F76103" w:rsidRDefault="00F76103" w:rsidP="008B484B">
      <w:r>
        <w:t>Current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6103" w:rsidRPr="00CA64AF" w14:paraId="0819A051" w14:textId="77777777" w:rsidTr="00E21CD2">
        <w:tc>
          <w:tcPr>
            <w:tcW w:w="9350" w:type="dxa"/>
          </w:tcPr>
          <w:p w14:paraId="6A764AC7" w14:textId="26D8A5D1" w:rsidR="00F76103" w:rsidRPr="00903AF7" w:rsidRDefault="00B33110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bookmarkStart w:id="1" w:name="_Hlk147413848"/>
            <w:r w:rsidRPr="00903AF7">
              <w:rPr>
                <w:i/>
                <w:iCs/>
                <w:color w:val="7F7F7F" w:themeColor="text1" w:themeTint="80"/>
                <w:lang w:val="en-US"/>
              </w:rPr>
              <w:t>Describe</w:t>
            </w:r>
            <w:r w:rsidR="00F76103" w:rsidRPr="00903AF7">
              <w:rPr>
                <w:i/>
                <w:iCs/>
                <w:color w:val="7F7F7F" w:themeColor="text1" w:themeTint="80"/>
                <w:lang w:val="en-US"/>
              </w:rPr>
              <w:t xml:space="preserve"> the current challenges for making these data openly available in max. </w:t>
            </w:r>
            <w:r w:rsidR="00C5508B" w:rsidRPr="00903AF7">
              <w:rPr>
                <w:i/>
                <w:iCs/>
                <w:color w:val="7F7F7F" w:themeColor="text1" w:themeTint="80"/>
                <w:lang w:val="en-US"/>
              </w:rPr>
              <w:t>250</w:t>
            </w:r>
            <w:r w:rsidR="00F76103" w:rsidRPr="00903AF7">
              <w:rPr>
                <w:i/>
                <w:iCs/>
                <w:color w:val="7F7F7F" w:themeColor="text1" w:themeTint="80"/>
                <w:lang w:val="en-US"/>
              </w:rPr>
              <w:t xml:space="preserve"> words.</w:t>
            </w:r>
          </w:p>
          <w:p w14:paraId="571FA642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743A1661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7379705C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14D873A2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4ED8CB38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6DF8F41D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3307FD15" w14:textId="77777777" w:rsidR="00F76103" w:rsidRPr="00903AF7" w:rsidRDefault="00F76103" w:rsidP="00E21CD2">
            <w:pPr>
              <w:rPr>
                <w:lang w:val="en-US"/>
              </w:rPr>
            </w:pPr>
          </w:p>
          <w:p w14:paraId="5484DCDB" w14:textId="77777777" w:rsidR="00F76103" w:rsidRPr="00903AF7" w:rsidRDefault="00F76103" w:rsidP="00E21CD2">
            <w:pPr>
              <w:rPr>
                <w:lang w:val="en-US"/>
              </w:rPr>
            </w:pPr>
          </w:p>
        </w:tc>
      </w:tr>
      <w:bookmarkEnd w:id="1"/>
    </w:tbl>
    <w:p w14:paraId="69DCE3F8" w14:textId="77777777" w:rsidR="00AD65D5" w:rsidRPr="00903AF7" w:rsidRDefault="00AD65D5" w:rsidP="008B484B">
      <w:pPr>
        <w:rPr>
          <w:lang w:val="en-US"/>
        </w:rPr>
      </w:pPr>
    </w:p>
    <w:p w14:paraId="5E408D10" w14:textId="2EDAD786" w:rsidR="00AA612A" w:rsidRDefault="00AA612A" w:rsidP="008B484B">
      <w:r>
        <w:t>Existing data flows</w:t>
      </w:r>
      <w:r w:rsidR="004912D3">
        <w:t xml:space="preserve"> and other right 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612A" w:rsidRPr="00CA64AF" w14:paraId="6BC46E66" w14:textId="77777777" w:rsidTr="00E21CD2">
        <w:tc>
          <w:tcPr>
            <w:tcW w:w="9350" w:type="dxa"/>
          </w:tcPr>
          <w:p w14:paraId="3660449A" w14:textId="5F2828D0" w:rsidR="00AA612A" w:rsidRPr="00903AF7" w:rsidRDefault="00B33110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>D</w:t>
            </w:r>
            <w:r w:rsidR="00AA612A" w:rsidRPr="00903AF7">
              <w:rPr>
                <w:i/>
                <w:iCs/>
                <w:color w:val="7F7F7F" w:themeColor="text1" w:themeTint="80"/>
                <w:lang w:val="en-US"/>
              </w:rPr>
              <w:t xml:space="preserve">escribe if and how the data are </w:t>
            </w:r>
            <w:r w:rsidR="001D3D1E" w:rsidRPr="00903AF7">
              <w:rPr>
                <w:i/>
                <w:iCs/>
                <w:color w:val="7F7F7F" w:themeColor="text1" w:themeTint="80"/>
                <w:lang w:val="en-US"/>
              </w:rPr>
              <w:t>part of any existing data flows</w:t>
            </w:r>
            <w:r w:rsidR="004912D3">
              <w:rPr>
                <w:i/>
                <w:iCs/>
                <w:color w:val="7F7F7F" w:themeColor="text1" w:themeTint="80"/>
                <w:lang w:val="en-US"/>
              </w:rPr>
              <w:t xml:space="preserve">. Describe if there are other right holders to the data than the organization(s) </w:t>
            </w:r>
            <w:r w:rsidR="00403FFE">
              <w:rPr>
                <w:i/>
                <w:iCs/>
                <w:color w:val="7F7F7F" w:themeColor="text1" w:themeTint="80"/>
                <w:lang w:val="en-US"/>
              </w:rPr>
              <w:t>involved in this application</w:t>
            </w:r>
            <w:r w:rsidR="00F60254">
              <w:rPr>
                <w:i/>
                <w:iCs/>
                <w:color w:val="7F7F7F" w:themeColor="text1" w:themeTint="80"/>
                <w:lang w:val="en-US"/>
              </w:rPr>
              <w:t>, and if th</w:t>
            </w:r>
            <w:r w:rsidR="00D039CA">
              <w:rPr>
                <w:i/>
                <w:iCs/>
                <w:color w:val="7F7F7F" w:themeColor="text1" w:themeTint="80"/>
                <w:lang w:val="en-US"/>
              </w:rPr>
              <w:t xml:space="preserve">ey were contacted to check </w:t>
            </w:r>
            <w:r w:rsidR="00AE2387">
              <w:rPr>
                <w:i/>
                <w:iCs/>
                <w:color w:val="7F7F7F" w:themeColor="text1" w:themeTint="80"/>
                <w:lang w:val="en-US"/>
              </w:rPr>
              <w:t xml:space="preserve">that there are no other </w:t>
            </w:r>
            <w:r w:rsidR="00D039CA">
              <w:rPr>
                <w:i/>
                <w:iCs/>
                <w:color w:val="7F7F7F" w:themeColor="text1" w:themeTint="80"/>
                <w:lang w:val="en-US"/>
              </w:rPr>
              <w:t xml:space="preserve">existing </w:t>
            </w:r>
            <w:r w:rsidR="00AE2387">
              <w:rPr>
                <w:i/>
                <w:iCs/>
                <w:color w:val="7F7F7F" w:themeColor="text1" w:themeTint="80"/>
                <w:lang w:val="en-US"/>
              </w:rPr>
              <w:t>or</w:t>
            </w:r>
            <w:r w:rsidR="00D039CA">
              <w:rPr>
                <w:i/>
                <w:iCs/>
                <w:color w:val="7F7F7F" w:themeColor="text1" w:themeTint="80"/>
                <w:lang w:val="en-US"/>
              </w:rPr>
              <w:t xml:space="preserve"> planned data flows</w:t>
            </w:r>
            <w:r w:rsidR="00403FFE">
              <w:rPr>
                <w:i/>
                <w:iCs/>
                <w:color w:val="7F7F7F" w:themeColor="text1" w:themeTint="80"/>
                <w:lang w:val="en-US"/>
              </w:rPr>
              <w:t>.</w:t>
            </w:r>
            <w:r w:rsidR="00AA612A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403FFE">
              <w:rPr>
                <w:i/>
                <w:iCs/>
                <w:color w:val="7F7F7F" w:themeColor="text1" w:themeTint="80"/>
                <w:lang w:val="en-US"/>
              </w:rPr>
              <w:t>M</w:t>
            </w:r>
            <w:r w:rsidR="00AA612A" w:rsidRPr="00903AF7">
              <w:rPr>
                <w:i/>
                <w:iCs/>
                <w:color w:val="7F7F7F" w:themeColor="text1" w:themeTint="80"/>
                <w:lang w:val="en-US"/>
              </w:rPr>
              <w:t xml:space="preserve">ax. </w:t>
            </w:r>
            <w:r w:rsidR="00C5508B" w:rsidRPr="00903AF7">
              <w:rPr>
                <w:i/>
                <w:iCs/>
                <w:color w:val="7F7F7F" w:themeColor="text1" w:themeTint="80"/>
                <w:lang w:val="en-US"/>
              </w:rPr>
              <w:t>2</w:t>
            </w:r>
            <w:r w:rsidR="00720C09">
              <w:rPr>
                <w:i/>
                <w:iCs/>
                <w:color w:val="7F7F7F" w:themeColor="text1" w:themeTint="80"/>
                <w:lang w:val="en-US"/>
              </w:rPr>
              <w:t>0</w:t>
            </w:r>
            <w:r w:rsidR="00C5508B" w:rsidRPr="00903AF7">
              <w:rPr>
                <w:i/>
                <w:iCs/>
                <w:color w:val="7F7F7F" w:themeColor="text1" w:themeTint="80"/>
                <w:lang w:val="en-US"/>
              </w:rPr>
              <w:t>0</w:t>
            </w:r>
            <w:r w:rsidR="00AA612A" w:rsidRPr="00903AF7">
              <w:rPr>
                <w:i/>
                <w:iCs/>
                <w:color w:val="7F7F7F" w:themeColor="text1" w:themeTint="80"/>
                <w:lang w:val="en-US"/>
              </w:rPr>
              <w:t xml:space="preserve"> words.</w:t>
            </w:r>
          </w:p>
          <w:p w14:paraId="2634A16A" w14:textId="77777777" w:rsidR="00AA612A" w:rsidRPr="00903AF7" w:rsidRDefault="00AA612A" w:rsidP="00E21CD2">
            <w:pPr>
              <w:rPr>
                <w:lang w:val="en-US"/>
              </w:rPr>
            </w:pPr>
          </w:p>
          <w:p w14:paraId="4C2119CD" w14:textId="77777777" w:rsidR="00AA612A" w:rsidRPr="00903AF7" w:rsidRDefault="00AA612A" w:rsidP="00E21CD2">
            <w:pPr>
              <w:rPr>
                <w:lang w:val="en-US"/>
              </w:rPr>
            </w:pPr>
          </w:p>
          <w:p w14:paraId="44F66B92" w14:textId="77777777" w:rsidR="00AA22C7" w:rsidRPr="00903AF7" w:rsidRDefault="00AA22C7" w:rsidP="00E21CD2">
            <w:pPr>
              <w:rPr>
                <w:lang w:val="en-US"/>
              </w:rPr>
            </w:pPr>
          </w:p>
          <w:p w14:paraId="418D60CA" w14:textId="77777777" w:rsidR="00AA612A" w:rsidRPr="00903AF7" w:rsidRDefault="00AA612A" w:rsidP="00E21CD2">
            <w:pPr>
              <w:rPr>
                <w:lang w:val="en-US"/>
              </w:rPr>
            </w:pPr>
          </w:p>
          <w:p w14:paraId="67C6F0FC" w14:textId="77777777" w:rsidR="00AA612A" w:rsidRPr="00903AF7" w:rsidRDefault="00AA612A" w:rsidP="00E21CD2">
            <w:pPr>
              <w:rPr>
                <w:lang w:val="en-US"/>
              </w:rPr>
            </w:pPr>
          </w:p>
          <w:p w14:paraId="5617D7F3" w14:textId="77777777" w:rsidR="00AA612A" w:rsidRPr="00903AF7" w:rsidRDefault="00AA612A" w:rsidP="00E21CD2">
            <w:pPr>
              <w:rPr>
                <w:lang w:val="en-US"/>
              </w:rPr>
            </w:pPr>
          </w:p>
        </w:tc>
      </w:tr>
    </w:tbl>
    <w:p w14:paraId="4626D022" w14:textId="77777777" w:rsidR="00AA612A" w:rsidRDefault="00AA612A" w:rsidP="008B484B">
      <w:pPr>
        <w:rPr>
          <w:lang w:val="en-US"/>
        </w:rPr>
      </w:pPr>
    </w:p>
    <w:p w14:paraId="7BD9F399" w14:textId="3B3D1F8F" w:rsidR="009617AA" w:rsidRDefault="009617AA" w:rsidP="009617AA">
      <w:r>
        <w:t>Funding</w:t>
      </w:r>
      <w:r w:rsidR="0065760D">
        <w:t xml:space="preserve"> &amp; data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17AA" w:rsidRPr="00CA64AF" w14:paraId="012E3588" w14:textId="77777777" w:rsidTr="00800174">
        <w:tc>
          <w:tcPr>
            <w:tcW w:w="9350" w:type="dxa"/>
          </w:tcPr>
          <w:p w14:paraId="736325CC" w14:textId="016CF3FE" w:rsidR="009617AA" w:rsidRPr="00903AF7" w:rsidRDefault="009617AA" w:rsidP="00800174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Describe </w:t>
            </w:r>
            <w:r>
              <w:rPr>
                <w:i/>
                <w:iCs/>
                <w:color w:val="7F7F7F" w:themeColor="text1" w:themeTint="80"/>
                <w:lang w:val="en-US"/>
              </w:rPr>
              <w:t xml:space="preserve">which funding </w:t>
            </w:r>
            <w:r w:rsidR="0065760D">
              <w:rPr>
                <w:i/>
                <w:iCs/>
                <w:color w:val="7F7F7F" w:themeColor="text1" w:themeTint="80"/>
                <w:lang w:val="en-US"/>
              </w:rPr>
              <w:t>was used for the data collection and if it came with any requirements towards making the data available</w:t>
            </w:r>
            <w:r w:rsidR="00E475BF">
              <w:rPr>
                <w:i/>
                <w:iCs/>
                <w:color w:val="7F7F7F" w:themeColor="text1" w:themeTint="80"/>
                <w:lang w:val="en-US"/>
              </w:rPr>
              <w:t xml:space="preserve"> in m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ax. 2</w:t>
            </w:r>
            <w:r w:rsidR="00720C09">
              <w:rPr>
                <w:i/>
                <w:iCs/>
                <w:color w:val="7F7F7F" w:themeColor="text1" w:themeTint="80"/>
                <w:lang w:val="en-US"/>
              </w:rPr>
              <w:t>0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0 words.</w:t>
            </w:r>
          </w:p>
          <w:p w14:paraId="3DADEEA2" w14:textId="77777777" w:rsidR="009617AA" w:rsidRPr="00903AF7" w:rsidRDefault="009617AA" w:rsidP="00800174">
            <w:pPr>
              <w:rPr>
                <w:lang w:val="en-US"/>
              </w:rPr>
            </w:pPr>
          </w:p>
          <w:p w14:paraId="60AFECBB" w14:textId="77777777" w:rsidR="009617AA" w:rsidRPr="00903AF7" w:rsidRDefault="009617AA" w:rsidP="00800174">
            <w:pPr>
              <w:rPr>
                <w:lang w:val="en-US"/>
              </w:rPr>
            </w:pPr>
          </w:p>
          <w:p w14:paraId="6E9E515E" w14:textId="77777777" w:rsidR="009617AA" w:rsidRPr="00903AF7" w:rsidRDefault="009617AA" w:rsidP="00800174">
            <w:pPr>
              <w:rPr>
                <w:lang w:val="en-US"/>
              </w:rPr>
            </w:pPr>
          </w:p>
          <w:p w14:paraId="4AA47B42" w14:textId="77777777" w:rsidR="009617AA" w:rsidRPr="00903AF7" w:rsidRDefault="009617AA" w:rsidP="00800174">
            <w:pPr>
              <w:rPr>
                <w:lang w:val="en-US"/>
              </w:rPr>
            </w:pPr>
          </w:p>
          <w:p w14:paraId="5744B059" w14:textId="77777777" w:rsidR="009617AA" w:rsidRPr="00903AF7" w:rsidRDefault="009617AA" w:rsidP="00800174">
            <w:pPr>
              <w:rPr>
                <w:lang w:val="en-US"/>
              </w:rPr>
            </w:pPr>
          </w:p>
        </w:tc>
      </w:tr>
    </w:tbl>
    <w:p w14:paraId="67666D81" w14:textId="77777777" w:rsidR="00AA22C7" w:rsidRDefault="00AA22C7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en-GB"/>
        </w:rPr>
      </w:pPr>
      <w:r>
        <w:br w:type="page"/>
      </w:r>
    </w:p>
    <w:p w14:paraId="043891A1" w14:textId="6E26F3DE" w:rsidR="008E4DFA" w:rsidRDefault="008E4DFA" w:rsidP="008B484B">
      <w:pPr>
        <w:pStyle w:val="Heading2"/>
      </w:pPr>
      <w:r>
        <w:lastRenderedPageBreak/>
        <w:t>Project details</w:t>
      </w:r>
    </w:p>
    <w:p w14:paraId="5C63D553" w14:textId="79501086" w:rsidR="0061540F" w:rsidRDefault="007714BB" w:rsidP="0061540F">
      <w:pPr>
        <w:rPr>
          <w:lang w:val="en-GB"/>
        </w:rPr>
      </w:pPr>
      <w:r>
        <w:rPr>
          <w:lang w:val="en-GB"/>
        </w:rPr>
        <w:t>O</w:t>
      </w:r>
      <w:r w:rsidR="0061540F">
        <w:rPr>
          <w:lang w:val="en-GB"/>
        </w:rPr>
        <w:t>bjectives</w:t>
      </w:r>
      <w:r>
        <w:rPr>
          <w:lang w:val="en-GB"/>
        </w:rPr>
        <w:t xml:space="preserve"> of the proposed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2399" w:rsidRPr="00CA64AF" w14:paraId="2EF1CE31" w14:textId="77777777" w:rsidTr="00E21CD2">
        <w:tc>
          <w:tcPr>
            <w:tcW w:w="9350" w:type="dxa"/>
          </w:tcPr>
          <w:p w14:paraId="4A41BD7D" w14:textId="141EB41F" w:rsidR="00952399" w:rsidRPr="00903AF7" w:rsidRDefault="00B33110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bookmarkStart w:id="2" w:name="_Hlk147223197"/>
            <w:r w:rsidRPr="00903AF7">
              <w:rPr>
                <w:i/>
                <w:iCs/>
                <w:color w:val="7F7F7F" w:themeColor="text1" w:themeTint="80"/>
                <w:lang w:val="en-US"/>
              </w:rPr>
              <w:t>Describe</w:t>
            </w:r>
            <w:r w:rsidR="00952399" w:rsidRPr="00903AF7">
              <w:rPr>
                <w:i/>
                <w:iCs/>
                <w:color w:val="7F7F7F" w:themeColor="text1" w:themeTint="80"/>
                <w:lang w:val="en-US"/>
              </w:rPr>
              <w:t xml:space="preserve"> the</w:t>
            </w:r>
            <w:r w:rsidR="00AC435D" w:rsidRPr="00903AF7">
              <w:rPr>
                <w:i/>
                <w:iCs/>
                <w:color w:val="7F7F7F" w:themeColor="text1" w:themeTint="80"/>
                <w:lang w:val="en-US"/>
              </w:rPr>
              <w:t xml:space="preserve"> objectives of the</w:t>
            </w:r>
            <w:r w:rsidR="00952399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proposed</w:t>
            </w:r>
            <w:r w:rsidR="00952399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project</w:t>
            </w:r>
            <w:r w:rsidR="00952399"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max. 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>500</w:t>
            </w:r>
            <w:r w:rsidR="00952399" w:rsidRPr="00903AF7">
              <w:rPr>
                <w:i/>
                <w:iCs/>
                <w:color w:val="7F7F7F" w:themeColor="text1" w:themeTint="80"/>
                <w:lang w:val="en-US"/>
              </w:rPr>
              <w:t xml:space="preserve"> words.</w:t>
            </w:r>
          </w:p>
          <w:p w14:paraId="570F3A6D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7E415584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2B7A94B4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18A778A9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6BCCB8DE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27DD15CF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679A7519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2B8B2430" w14:textId="77777777" w:rsidR="00952399" w:rsidRPr="00903AF7" w:rsidRDefault="00952399" w:rsidP="00E21CD2">
            <w:pPr>
              <w:rPr>
                <w:lang w:val="en-US"/>
              </w:rPr>
            </w:pPr>
          </w:p>
          <w:p w14:paraId="13F812B1" w14:textId="77777777" w:rsidR="00952399" w:rsidRPr="00903AF7" w:rsidRDefault="00952399" w:rsidP="00E21CD2">
            <w:pPr>
              <w:rPr>
                <w:lang w:val="en-US"/>
              </w:rPr>
            </w:pPr>
          </w:p>
        </w:tc>
      </w:tr>
      <w:bookmarkEnd w:id="2"/>
    </w:tbl>
    <w:p w14:paraId="206DC738" w14:textId="77777777" w:rsidR="00AC435D" w:rsidRDefault="00AC435D" w:rsidP="00FC04F3">
      <w:pPr>
        <w:rPr>
          <w:lang w:val="en-GB"/>
        </w:rPr>
      </w:pPr>
    </w:p>
    <w:p w14:paraId="385CE7E9" w14:textId="5E5A9DD3" w:rsidR="00FC04F3" w:rsidRDefault="00FC04F3" w:rsidP="00FC04F3">
      <w:pPr>
        <w:rPr>
          <w:lang w:val="en-GB"/>
        </w:rPr>
      </w:pPr>
      <w:r>
        <w:rPr>
          <w:lang w:val="en-GB"/>
        </w:rPr>
        <w:t>Methodology</w:t>
      </w:r>
      <w:r w:rsidR="007714BB">
        <w:rPr>
          <w:lang w:val="en-GB"/>
        </w:rPr>
        <w:t xml:space="preserve"> of the proposed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435D" w:rsidRPr="00CA64AF" w14:paraId="547E5AD3" w14:textId="77777777" w:rsidTr="00E21CD2">
        <w:tc>
          <w:tcPr>
            <w:tcW w:w="9350" w:type="dxa"/>
          </w:tcPr>
          <w:p w14:paraId="00110BB9" w14:textId="702B9875" w:rsidR="00AC435D" w:rsidRPr="00903AF7" w:rsidRDefault="00AC435D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Give a detailed description of the planned approach to accomplish the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 xml:space="preserve">proposed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project</w:t>
            </w:r>
            <w:r w:rsidR="00502BEA" w:rsidRPr="00903AF7">
              <w:rPr>
                <w:i/>
                <w:iCs/>
                <w:color w:val="7F7F7F" w:themeColor="text1" w:themeTint="80"/>
                <w:lang w:val="en-US"/>
              </w:rPr>
              <w:t>’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s objectives</w:t>
            </w:r>
            <w:r w:rsidR="003C2D2A">
              <w:rPr>
                <w:i/>
                <w:iCs/>
                <w:color w:val="7F7F7F" w:themeColor="text1" w:themeTint="80"/>
                <w:lang w:val="en-US"/>
              </w:rPr>
              <w:t>. Include</w:t>
            </w:r>
            <w:r w:rsidR="00B2670F" w:rsidRPr="00903AF7">
              <w:rPr>
                <w:i/>
                <w:iCs/>
                <w:color w:val="7F7F7F" w:themeColor="text1" w:themeTint="80"/>
                <w:lang w:val="en-US"/>
              </w:rPr>
              <w:t xml:space="preserve"> how you plan to</w:t>
            </w:r>
            <w:r w:rsidR="00DA12FE">
              <w:rPr>
                <w:i/>
                <w:iCs/>
                <w:color w:val="7F7F7F" w:themeColor="text1" w:themeTint="80"/>
                <w:lang w:val="en-US"/>
              </w:rPr>
              <w:t xml:space="preserve"> perform the data processing and how you will</w:t>
            </w:r>
            <w:r w:rsidR="00B2670F" w:rsidRPr="00903AF7">
              <w:rPr>
                <w:i/>
                <w:iCs/>
                <w:color w:val="7F7F7F" w:themeColor="text1" w:themeTint="80"/>
                <w:lang w:val="en-US"/>
              </w:rPr>
              <w:t xml:space="preserve"> establish the data flow to </w:t>
            </w:r>
            <w:proofErr w:type="spellStart"/>
            <w:r w:rsidR="00B2670F" w:rsidRPr="00903AF7">
              <w:rPr>
                <w:i/>
                <w:iCs/>
                <w:color w:val="7F7F7F" w:themeColor="text1" w:themeTint="80"/>
                <w:lang w:val="en-US"/>
              </w:rPr>
              <w:t>EMODnet</w:t>
            </w:r>
            <w:proofErr w:type="spellEnd"/>
            <w:r w:rsidR="00B2670F" w:rsidRPr="00903AF7">
              <w:rPr>
                <w:i/>
                <w:iCs/>
                <w:color w:val="7F7F7F" w:themeColor="text1" w:themeTint="80"/>
                <w:lang w:val="en-US"/>
              </w:rPr>
              <w:t xml:space="preserve"> Biology</w:t>
            </w:r>
            <w:r w:rsidR="003C2D2A">
              <w:rPr>
                <w:i/>
                <w:iCs/>
                <w:color w:val="7F7F7F" w:themeColor="text1" w:themeTint="80"/>
                <w:lang w:val="en-US"/>
              </w:rPr>
              <w:t>.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3C2D2A">
              <w:rPr>
                <w:i/>
                <w:iCs/>
                <w:color w:val="7F7F7F" w:themeColor="text1" w:themeTint="80"/>
                <w:lang w:val="en-US"/>
              </w:rPr>
              <w:t>M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ax.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 xml:space="preserve"> 750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words.</w:t>
            </w:r>
          </w:p>
          <w:p w14:paraId="28FB79EC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528111AD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3C8FF124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7922BD01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44B9C1C7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254BD738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698C56B5" w14:textId="77777777" w:rsidR="00AC435D" w:rsidRDefault="00AC435D" w:rsidP="00E21CD2">
            <w:pPr>
              <w:rPr>
                <w:lang w:val="en-US"/>
              </w:rPr>
            </w:pPr>
          </w:p>
          <w:p w14:paraId="5EDE870F" w14:textId="77777777" w:rsidR="00AA22C7" w:rsidRDefault="00AA22C7" w:rsidP="00E21CD2">
            <w:pPr>
              <w:rPr>
                <w:lang w:val="en-US"/>
              </w:rPr>
            </w:pPr>
          </w:p>
          <w:p w14:paraId="2FB519A3" w14:textId="77777777" w:rsidR="00AA22C7" w:rsidRPr="00903AF7" w:rsidRDefault="00AA22C7" w:rsidP="00E21CD2">
            <w:pPr>
              <w:rPr>
                <w:lang w:val="en-US"/>
              </w:rPr>
            </w:pPr>
          </w:p>
          <w:p w14:paraId="47E75603" w14:textId="77777777" w:rsidR="00AC435D" w:rsidRPr="00903AF7" w:rsidRDefault="00AC435D" w:rsidP="00E21CD2">
            <w:pPr>
              <w:rPr>
                <w:lang w:val="en-US"/>
              </w:rPr>
            </w:pPr>
          </w:p>
          <w:p w14:paraId="10DB9F63" w14:textId="77777777" w:rsidR="00AC435D" w:rsidRPr="00903AF7" w:rsidRDefault="00AC435D" w:rsidP="00E21CD2">
            <w:pPr>
              <w:rPr>
                <w:lang w:val="en-US"/>
              </w:rPr>
            </w:pPr>
          </w:p>
        </w:tc>
      </w:tr>
    </w:tbl>
    <w:p w14:paraId="47780451" w14:textId="77777777" w:rsidR="0061540F" w:rsidRPr="00903AF7" w:rsidRDefault="0061540F" w:rsidP="00FC04F3">
      <w:pPr>
        <w:rPr>
          <w:lang w:val="en-US"/>
        </w:rPr>
      </w:pPr>
    </w:p>
    <w:p w14:paraId="195284F4" w14:textId="4CAAB6D7" w:rsidR="00C514D2" w:rsidRDefault="00C514D2" w:rsidP="00FC04F3">
      <w:r>
        <w:t>Sustained data flow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14D2" w:rsidRPr="00CA64AF" w14:paraId="4D1F2768" w14:textId="77777777" w:rsidTr="00E21CD2">
        <w:tc>
          <w:tcPr>
            <w:tcW w:w="9350" w:type="dxa"/>
          </w:tcPr>
          <w:p w14:paraId="53DA1243" w14:textId="00DF44AA" w:rsidR="00C514D2" w:rsidRPr="00903AF7" w:rsidRDefault="00C514D2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Describe how the data flow is envisioned to continue beyond the end of the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 xml:space="preserve">proposed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project</w:t>
            </w:r>
            <w:r w:rsidR="00E475BF">
              <w:rPr>
                <w:i/>
                <w:iCs/>
                <w:color w:val="7F7F7F" w:themeColor="text1" w:themeTint="80"/>
                <w:lang w:val="en-US"/>
              </w:rPr>
              <w:t>. Include</w:t>
            </w:r>
            <w:r w:rsidR="00B61DF6">
              <w:rPr>
                <w:i/>
                <w:iCs/>
                <w:color w:val="7F7F7F" w:themeColor="text1" w:themeTint="80"/>
                <w:lang w:val="en-US"/>
              </w:rPr>
              <w:t xml:space="preserve"> a description of which funding is available / can be expected for future data collection.</w:t>
            </w:r>
            <w:r w:rsidR="00F377EA">
              <w:rPr>
                <w:i/>
                <w:iCs/>
                <w:color w:val="7F7F7F" w:themeColor="text1" w:themeTint="80"/>
                <w:lang w:val="en-US"/>
              </w:rPr>
              <w:t xml:space="preserve"> Include </w:t>
            </w:r>
            <w:r w:rsidR="00A804C0">
              <w:rPr>
                <w:i/>
                <w:iCs/>
                <w:color w:val="7F7F7F" w:themeColor="text1" w:themeTint="80"/>
                <w:lang w:val="en-US"/>
              </w:rPr>
              <w:t>how sustained data flow to the DTO will be ensured after the end of this project.</w:t>
            </w:r>
            <w:r w:rsidR="00B61DF6">
              <w:rPr>
                <w:i/>
                <w:iCs/>
                <w:color w:val="7F7F7F" w:themeColor="text1" w:themeTint="80"/>
                <w:lang w:val="en-US"/>
              </w:rPr>
              <w:t xml:space="preserve"> M</w:t>
            </w:r>
            <w:r w:rsidR="00F52BA0" w:rsidRPr="00903AF7">
              <w:rPr>
                <w:i/>
                <w:iCs/>
                <w:color w:val="7F7F7F" w:themeColor="text1" w:themeTint="80"/>
                <w:lang w:val="en-US"/>
              </w:rPr>
              <w:t xml:space="preserve">ax. 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>50</w:t>
            </w:r>
            <w:r w:rsidR="00F52BA0" w:rsidRPr="00903AF7">
              <w:rPr>
                <w:i/>
                <w:iCs/>
                <w:color w:val="7F7F7F" w:themeColor="text1" w:themeTint="80"/>
                <w:lang w:val="en-US"/>
              </w:rPr>
              <w:t>0 words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.</w:t>
            </w:r>
          </w:p>
          <w:p w14:paraId="6FFB845B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1F11861B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7E5274C6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3C56CE42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69339D67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7C2A7A0A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0498DAFB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771580B5" w14:textId="77777777" w:rsidR="00C514D2" w:rsidRPr="00903AF7" w:rsidRDefault="00C514D2" w:rsidP="00E21CD2">
            <w:pPr>
              <w:rPr>
                <w:lang w:val="en-US"/>
              </w:rPr>
            </w:pPr>
          </w:p>
          <w:p w14:paraId="0EF7A26F" w14:textId="77777777" w:rsidR="00C514D2" w:rsidRPr="00903AF7" w:rsidRDefault="00C514D2" w:rsidP="00E21CD2">
            <w:pPr>
              <w:rPr>
                <w:lang w:val="en-US"/>
              </w:rPr>
            </w:pPr>
          </w:p>
        </w:tc>
      </w:tr>
    </w:tbl>
    <w:p w14:paraId="7B147F48" w14:textId="77777777" w:rsidR="00C514D2" w:rsidRPr="00903AF7" w:rsidRDefault="00C514D2" w:rsidP="00FC04F3">
      <w:pPr>
        <w:rPr>
          <w:lang w:val="en-US"/>
        </w:rPr>
      </w:pPr>
    </w:p>
    <w:p w14:paraId="4A232D61" w14:textId="7D32A82D" w:rsidR="00BC017B" w:rsidRDefault="00BC017B" w:rsidP="00FC04F3">
      <w:r>
        <w:lastRenderedPageBreak/>
        <w:t>Impact on existing data flows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017B" w:rsidRPr="00CA64AF" w14:paraId="432ED5CC" w14:textId="77777777" w:rsidTr="00E21CD2">
        <w:tc>
          <w:tcPr>
            <w:tcW w:w="9350" w:type="dxa"/>
          </w:tcPr>
          <w:p w14:paraId="47E59584" w14:textId="020C3AD8" w:rsidR="00BC017B" w:rsidRPr="00903AF7" w:rsidRDefault="00BC017B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Describe how the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proposed project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will impact existing data flows, if those exist, in max. 2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>0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0 words.</w:t>
            </w:r>
          </w:p>
          <w:p w14:paraId="4DA5C544" w14:textId="77777777" w:rsidR="00BC017B" w:rsidRPr="00903AF7" w:rsidRDefault="00BC017B" w:rsidP="00E21CD2">
            <w:pPr>
              <w:rPr>
                <w:lang w:val="en-US"/>
              </w:rPr>
            </w:pPr>
          </w:p>
          <w:p w14:paraId="6B8D9326" w14:textId="77777777" w:rsidR="00BC017B" w:rsidRPr="00903AF7" w:rsidRDefault="00BC017B" w:rsidP="00E21CD2">
            <w:pPr>
              <w:rPr>
                <w:lang w:val="en-US"/>
              </w:rPr>
            </w:pPr>
          </w:p>
          <w:p w14:paraId="315303A7" w14:textId="77777777" w:rsidR="00BC017B" w:rsidRPr="00903AF7" w:rsidRDefault="00BC017B" w:rsidP="00E21CD2">
            <w:pPr>
              <w:rPr>
                <w:lang w:val="en-US"/>
              </w:rPr>
            </w:pPr>
          </w:p>
          <w:p w14:paraId="1D93D2A2" w14:textId="77777777" w:rsidR="00BC017B" w:rsidRPr="00903AF7" w:rsidRDefault="00BC017B" w:rsidP="00E21CD2">
            <w:pPr>
              <w:rPr>
                <w:lang w:val="en-US"/>
              </w:rPr>
            </w:pPr>
          </w:p>
          <w:p w14:paraId="4B046392" w14:textId="77777777" w:rsidR="00BC017B" w:rsidRPr="00903AF7" w:rsidRDefault="00BC017B" w:rsidP="00E21CD2">
            <w:pPr>
              <w:rPr>
                <w:lang w:val="en-US"/>
              </w:rPr>
            </w:pPr>
          </w:p>
          <w:p w14:paraId="026CC643" w14:textId="77777777" w:rsidR="00BC017B" w:rsidRDefault="00BC017B" w:rsidP="00E21CD2">
            <w:pPr>
              <w:rPr>
                <w:lang w:val="en-US"/>
              </w:rPr>
            </w:pPr>
          </w:p>
          <w:p w14:paraId="007164EA" w14:textId="77777777" w:rsidR="00AA22C7" w:rsidRPr="00903AF7" w:rsidRDefault="00AA22C7" w:rsidP="00E21CD2">
            <w:pPr>
              <w:rPr>
                <w:lang w:val="en-US"/>
              </w:rPr>
            </w:pPr>
          </w:p>
          <w:p w14:paraId="21FEB33C" w14:textId="77777777" w:rsidR="00BC017B" w:rsidRPr="00903AF7" w:rsidRDefault="00BC017B" w:rsidP="00E21CD2">
            <w:pPr>
              <w:rPr>
                <w:lang w:val="en-US"/>
              </w:rPr>
            </w:pPr>
          </w:p>
        </w:tc>
      </w:tr>
    </w:tbl>
    <w:p w14:paraId="737AF6DB" w14:textId="77777777" w:rsidR="007F372F" w:rsidRDefault="007F372F" w:rsidP="007F372F">
      <w:pPr>
        <w:rPr>
          <w:lang w:val="en-US"/>
        </w:rPr>
      </w:pPr>
    </w:p>
    <w:p w14:paraId="67A16A46" w14:textId="77777777" w:rsidR="00AA22C7" w:rsidRPr="00903AF7" w:rsidRDefault="00AA22C7" w:rsidP="007F372F">
      <w:pPr>
        <w:rPr>
          <w:lang w:val="en-US"/>
        </w:rPr>
      </w:pPr>
    </w:p>
    <w:p w14:paraId="1D77CFCC" w14:textId="4DD8066A" w:rsidR="008B484B" w:rsidRDefault="008B484B" w:rsidP="00236881">
      <w:pPr>
        <w:pStyle w:val="Heading2"/>
      </w:pPr>
      <w:r>
        <w:t>Data details</w:t>
      </w:r>
    </w:p>
    <w:p w14:paraId="595C5217" w14:textId="2FE3F317" w:rsidR="00162602" w:rsidRDefault="00162602" w:rsidP="00162602">
      <w:pPr>
        <w:rPr>
          <w:lang w:val="en-GB"/>
        </w:rPr>
      </w:pPr>
      <w:r>
        <w:rPr>
          <w:lang w:val="en-GB"/>
        </w:rPr>
        <w:t>Title(s) of the dataset(s) that will be part of th</w:t>
      </w:r>
      <w:r w:rsidR="00520B44">
        <w:rPr>
          <w:lang w:val="en-GB"/>
        </w:rPr>
        <w:t>e proposed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2602" w:rsidRPr="00CA64AF" w14:paraId="0C215120" w14:textId="77777777" w:rsidTr="00E21CD2">
        <w:tc>
          <w:tcPr>
            <w:tcW w:w="9350" w:type="dxa"/>
          </w:tcPr>
          <w:p w14:paraId="3C078DFF" w14:textId="3CE31502" w:rsidR="00162602" w:rsidRPr="00903AF7" w:rsidRDefault="00162602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903AF7">
              <w:rPr>
                <w:i/>
                <w:iCs/>
                <w:color w:val="7F7F7F" w:themeColor="text1" w:themeTint="80"/>
                <w:lang w:val="en-US"/>
              </w:rPr>
              <w:t>Give the title(s) of the dataset(s) that will be part of th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e proposed project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, together with their first contact person and – where possible – the citation of each dataset and where additional information on their metadata can be consulted (published report, web page, …), in max. 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>200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words.</w:t>
            </w:r>
          </w:p>
          <w:p w14:paraId="08DF4C2D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797A1A55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323A425C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00108A75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159C657A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2BEDAAED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57C310AB" w14:textId="77777777" w:rsidR="00162602" w:rsidRPr="00903AF7" w:rsidRDefault="00162602" w:rsidP="00E21CD2">
            <w:pPr>
              <w:rPr>
                <w:lang w:val="en-US"/>
              </w:rPr>
            </w:pPr>
          </w:p>
          <w:p w14:paraId="71635E30" w14:textId="77777777" w:rsidR="00162602" w:rsidRPr="00903AF7" w:rsidRDefault="00162602" w:rsidP="00E21CD2">
            <w:pPr>
              <w:rPr>
                <w:lang w:val="en-US"/>
              </w:rPr>
            </w:pPr>
          </w:p>
        </w:tc>
      </w:tr>
    </w:tbl>
    <w:p w14:paraId="3E32B54D" w14:textId="77777777" w:rsidR="00162602" w:rsidRPr="00903AF7" w:rsidRDefault="00162602" w:rsidP="00B33110">
      <w:pPr>
        <w:rPr>
          <w:lang w:val="en-US"/>
        </w:rPr>
      </w:pPr>
    </w:p>
    <w:p w14:paraId="7B2E9973" w14:textId="233B8A3B" w:rsidR="00B33110" w:rsidRDefault="00436820" w:rsidP="00B33110">
      <w:r>
        <w:t>Current d</w:t>
      </w:r>
      <w:r w:rsidR="00B33110">
        <w:t>ata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569D" w:rsidRPr="00CA64AF" w14:paraId="00AEAC78" w14:textId="77777777" w:rsidTr="00E21CD2">
        <w:tc>
          <w:tcPr>
            <w:tcW w:w="9350" w:type="dxa"/>
          </w:tcPr>
          <w:p w14:paraId="2F705A02" w14:textId="7C2C51A7" w:rsidR="00B5569D" w:rsidRPr="00ED29D3" w:rsidRDefault="00B5569D" w:rsidP="00E21CD2">
            <w:pPr>
              <w:rPr>
                <w:i/>
                <w:iCs/>
                <w:color w:val="7F7F7F" w:themeColor="text1" w:themeTint="80"/>
              </w:rPr>
            </w:pPr>
            <w:bookmarkStart w:id="3" w:name="_Hlk184115378"/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Give a description of the </w:t>
            </w:r>
            <w:r w:rsidR="00436820" w:rsidRPr="00903AF7">
              <w:rPr>
                <w:i/>
                <w:iCs/>
                <w:color w:val="7F7F7F" w:themeColor="text1" w:themeTint="80"/>
                <w:lang w:val="en-US"/>
              </w:rPr>
              <w:t>current</w:t>
            </w:r>
            <w:r w:rsidR="00CF1591" w:rsidRPr="00903AF7">
              <w:rPr>
                <w:i/>
                <w:iCs/>
                <w:color w:val="7F7F7F" w:themeColor="text1" w:themeTint="80"/>
                <w:lang w:val="en-US"/>
              </w:rPr>
              <w:t xml:space="preserve">ly existing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data</w:t>
            </w:r>
            <w:r w:rsidR="00CF1591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162E18">
              <w:rPr>
                <w:i/>
                <w:iCs/>
                <w:color w:val="7F7F7F" w:themeColor="text1" w:themeTint="80"/>
                <w:lang w:val="en-US"/>
              </w:rPr>
              <w:t>that will be pu</w:t>
            </w:r>
            <w:r w:rsidR="00A95F55">
              <w:rPr>
                <w:i/>
                <w:iCs/>
                <w:color w:val="7F7F7F" w:themeColor="text1" w:themeTint="80"/>
                <w:lang w:val="en-US"/>
              </w:rPr>
              <w:t>blished during the proposed project</w:t>
            </w:r>
            <w:r w:rsidR="00CF1591" w:rsidRPr="00903AF7">
              <w:rPr>
                <w:i/>
                <w:iCs/>
                <w:color w:val="7F7F7F" w:themeColor="text1" w:themeTint="80"/>
                <w:lang w:val="en-US"/>
              </w:rPr>
              <w:t xml:space="preserve">. </w:t>
            </w:r>
            <w:r w:rsidR="00917EE4" w:rsidRPr="00903AF7">
              <w:rPr>
                <w:i/>
                <w:iCs/>
                <w:color w:val="7F7F7F" w:themeColor="text1" w:themeTint="80"/>
                <w:lang w:val="en-US"/>
              </w:rPr>
              <w:t>Make sure to i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nclud</w:t>
            </w:r>
            <w:r w:rsidR="00CF1591" w:rsidRPr="00903AF7">
              <w:rPr>
                <w:i/>
                <w:iCs/>
                <w:color w:val="7F7F7F" w:themeColor="text1" w:themeTint="80"/>
                <w:lang w:val="en-US"/>
              </w:rPr>
              <w:t>e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under which framework the data were </w:t>
            </w:r>
            <w:r w:rsidR="001D5772" w:rsidRPr="00903AF7">
              <w:rPr>
                <w:i/>
                <w:iCs/>
                <w:color w:val="7F7F7F" w:themeColor="text1" w:themeTint="80"/>
                <w:lang w:val="en-US"/>
              </w:rPr>
              <w:t xml:space="preserve">originally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collected (</w:t>
            </w:r>
            <w:r w:rsidR="00D71C61" w:rsidRPr="00903AF7">
              <w:rPr>
                <w:i/>
                <w:iCs/>
                <w:color w:val="7F7F7F" w:themeColor="text1" w:themeTint="80"/>
                <w:lang w:val="en-US"/>
              </w:rPr>
              <w:t xml:space="preserve">e.g.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national monitoring, research project, historic data)</w:t>
            </w:r>
            <w:r w:rsidR="00CF1591" w:rsidRPr="00903AF7">
              <w:rPr>
                <w:i/>
                <w:iCs/>
                <w:color w:val="7F7F7F" w:themeColor="text1" w:themeTint="80"/>
                <w:lang w:val="en-US"/>
              </w:rPr>
              <w:t>, temporal cover, geographic cover, taxonomic cover, dataset size (number of records</w:t>
            </w:r>
            <w:r w:rsidR="00917EE4" w:rsidRPr="00903AF7">
              <w:rPr>
                <w:i/>
                <w:iCs/>
                <w:color w:val="7F7F7F" w:themeColor="text1" w:themeTint="80"/>
                <w:lang w:val="en-US"/>
              </w:rPr>
              <w:t>)</w:t>
            </w:r>
            <w:r w:rsidR="00CF1591" w:rsidRPr="00903AF7">
              <w:rPr>
                <w:i/>
                <w:iCs/>
                <w:color w:val="7F7F7F" w:themeColor="text1" w:themeTint="80"/>
                <w:lang w:val="en-US"/>
              </w:rPr>
              <w:t>, methodologies</w:t>
            </w:r>
            <w:r w:rsidR="00917EE4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12127D" w:rsidRPr="00903AF7">
              <w:rPr>
                <w:i/>
                <w:iCs/>
                <w:color w:val="7F7F7F" w:themeColor="text1" w:themeTint="80"/>
                <w:lang w:val="en-US"/>
              </w:rPr>
              <w:t>used to collect the data, and which parameters (e.g. counts, biomass) are included.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 xml:space="preserve"> M</w:t>
            </w:r>
            <w:r w:rsidR="00ED29D3" w:rsidRPr="00903AF7">
              <w:rPr>
                <w:i/>
                <w:iCs/>
                <w:color w:val="7F7F7F" w:themeColor="text1" w:themeTint="80"/>
                <w:lang w:val="en-US"/>
              </w:rPr>
              <w:t xml:space="preserve">ax. 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>350</w:t>
            </w:r>
            <w:r w:rsidR="00ED29D3" w:rsidRPr="00903AF7">
              <w:rPr>
                <w:i/>
                <w:iCs/>
                <w:color w:val="7F7F7F" w:themeColor="text1" w:themeTint="80"/>
                <w:lang w:val="en-US"/>
              </w:rPr>
              <w:t xml:space="preserve"> words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>.</w:t>
            </w:r>
          </w:p>
          <w:p w14:paraId="3C8678B3" w14:textId="77777777" w:rsidR="0012127D" w:rsidRPr="00903AF7" w:rsidRDefault="0012127D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</w:p>
          <w:p w14:paraId="0439BE6B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364AD17C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6F5347E1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68F967AA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430AD85F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121B98C5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47C07264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3CF14257" w14:textId="77777777" w:rsidR="00B5569D" w:rsidRPr="00903AF7" w:rsidRDefault="00B5569D" w:rsidP="00E21CD2">
            <w:pPr>
              <w:rPr>
                <w:lang w:val="en-US"/>
              </w:rPr>
            </w:pPr>
          </w:p>
          <w:p w14:paraId="0E8ADF8C" w14:textId="77777777" w:rsidR="00B5569D" w:rsidRPr="00903AF7" w:rsidRDefault="00B5569D" w:rsidP="00E21CD2">
            <w:pPr>
              <w:rPr>
                <w:lang w:val="en-US"/>
              </w:rPr>
            </w:pPr>
          </w:p>
        </w:tc>
      </w:tr>
      <w:bookmarkEnd w:id="3"/>
    </w:tbl>
    <w:p w14:paraId="184A7E0E" w14:textId="77777777" w:rsidR="00B33110" w:rsidRPr="00903AF7" w:rsidRDefault="00B33110" w:rsidP="00B33110">
      <w:pPr>
        <w:rPr>
          <w:lang w:val="en-US"/>
        </w:rPr>
      </w:pPr>
    </w:p>
    <w:p w14:paraId="5DA49D27" w14:textId="665BD6F7" w:rsidR="003C3745" w:rsidRDefault="003C3745" w:rsidP="003C3745">
      <w:r>
        <w:lastRenderedPageBreak/>
        <w:t>Future data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3745" w:rsidRPr="00CA64AF" w14:paraId="1042D483" w14:textId="77777777" w:rsidTr="00E21CD2">
        <w:tc>
          <w:tcPr>
            <w:tcW w:w="9350" w:type="dxa"/>
          </w:tcPr>
          <w:p w14:paraId="0F2DC93F" w14:textId="55D4C0EB" w:rsidR="003C3745" w:rsidRPr="00903AF7" w:rsidRDefault="003C3745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bookmarkStart w:id="4" w:name="_Hlk184115390"/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Give a description of the </w:t>
            </w:r>
            <w:r w:rsidR="000756F1" w:rsidRPr="00903AF7">
              <w:rPr>
                <w:i/>
                <w:iCs/>
                <w:color w:val="7F7F7F" w:themeColor="text1" w:themeTint="80"/>
                <w:lang w:val="en-US"/>
              </w:rPr>
              <w:t xml:space="preserve">future data expected to flow to </w:t>
            </w:r>
            <w:r w:rsidR="00A95F55">
              <w:rPr>
                <w:i/>
                <w:iCs/>
                <w:color w:val="7F7F7F" w:themeColor="text1" w:themeTint="80"/>
                <w:lang w:val="en-US"/>
              </w:rPr>
              <w:t xml:space="preserve">the </w:t>
            </w:r>
            <w:r w:rsidR="000756F1" w:rsidRPr="00903AF7">
              <w:rPr>
                <w:i/>
                <w:iCs/>
                <w:color w:val="7F7F7F" w:themeColor="text1" w:themeTint="80"/>
                <w:lang w:val="en-US"/>
              </w:rPr>
              <w:t>DTO</w:t>
            </w:r>
            <w:r w:rsidR="00A95F55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6C72BD">
              <w:rPr>
                <w:i/>
                <w:iCs/>
                <w:color w:val="7F7F7F" w:themeColor="text1" w:themeTint="80"/>
                <w:lang w:val="en-US"/>
              </w:rPr>
              <w:t>because of the pipelines set up in the proposed project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. Make sure to include under which framework the data 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>will be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collected (</w:t>
            </w:r>
            <w:r w:rsidR="00D71C61" w:rsidRPr="00903AF7">
              <w:rPr>
                <w:i/>
                <w:iCs/>
                <w:color w:val="7F7F7F" w:themeColor="text1" w:themeTint="80"/>
                <w:lang w:val="en-US"/>
              </w:rPr>
              <w:t xml:space="preserve">e.g.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national monitoring, research project, historic data), 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 xml:space="preserve">expected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temporal cover, 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 xml:space="preserve">expected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geographic cover, 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 xml:space="preserve">expected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taxonomic cover,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2A3A3A" w:rsidRPr="00903AF7">
              <w:rPr>
                <w:i/>
                <w:iCs/>
                <w:color w:val="7F7F7F" w:themeColor="text1" w:themeTint="80"/>
                <w:lang w:val="en-US"/>
              </w:rPr>
              <w:t xml:space="preserve">estimated 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>expected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162602" w:rsidRPr="00903AF7">
              <w:rPr>
                <w:i/>
                <w:iCs/>
                <w:color w:val="7F7F7F" w:themeColor="text1" w:themeTint="80"/>
                <w:lang w:val="en-US"/>
              </w:rPr>
              <w:t xml:space="preserve">order of magnitude of the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dataset</w:t>
            </w:r>
            <w:r w:rsidR="00162602" w:rsidRPr="00903AF7">
              <w:rPr>
                <w:i/>
                <w:iCs/>
                <w:color w:val="7F7F7F" w:themeColor="text1" w:themeTint="80"/>
                <w:lang w:val="en-US"/>
              </w:rPr>
              <w:t>(s)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(number of records), methodologies </w:t>
            </w:r>
            <w:r w:rsidR="00B93981" w:rsidRPr="00903AF7">
              <w:rPr>
                <w:i/>
                <w:iCs/>
                <w:color w:val="7F7F7F" w:themeColor="text1" w:themeTint="80"/>
                <w:lang w:val="en-US"/>
              </w:rPr>
              <w:t xml:space="preserve">that will be 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used to collect the data, and which parameters (e.g. counts, biomass) </w:t>
            </w:r>
            <w:r w:rsidR="00275A41" w:rsidRPr="00903AF7">
              <w:rPr>
                <w:i/>
                <w:iCs/>
                <w:color w:val="7F7F7F" w:themeColor="text1" w:themeTint="80"/>
                <w:lang w:val="en-US"/>
              </w:rPr>
              <w:t>will be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 included.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 xml:space="preserve"> M</w:t>
            </w:r>
            <w:r w:rsidR="00ED29D3" w:rsidRPr="00903AF7">
              <w:rPr>
                <w:i/>
                <w:iCs/>
                <w:color w:val="7F7F7F" w:themeColor="text1" w:themeTint="80"/>
                <w:lang w:val="en-US"/>
              </w:rPr>
              <w:t xml:space="preserve">ax. 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>350</w:t>
            </w:r>
            <w:r w:rsidR="00ED29D3" w:rsidRPr="00903AF7">
              <w:rPr>
                <w:i/>
                <w:iCs/>
                <w:color w:val="7F7F7F" w:themeColor="text1" w:themeTint="80"/>
                <w:lang w:val="en-US"/>
              </w:rPr>
              <w:t xml:space="preserve"> words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>.</w:t>
            </w:r>
          </w:p>
          <w:p w14:paraId="6A8E34D3" w14:textId="77777777" w:rsidR="003C3745" w:rsidRPr="00903AF7" w:rsidRDefault="003C3745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</w:p>
          <w:p w14:paraId="6C8D72AB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0974F92B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6787A196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594EF5D2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45395C92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44A11A5D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737D4D01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29001CCC" w14:textId="77777777" w:rsidR="003C3745" w:rsidRPr="00903AF7" w:rsidRDefault="003C3745" w:rsidP="00E21CD2">
            <w:pPr>
              <w:rPr>
                <w:lang w:val="en-US"/>
              </w:rPr>
            </w:pPr>
          </w:p>
          <w:p w14:paraId="045D7449" w14:textId="77777777" w:rsidR="003C3745" w:rsidRPr="00903AF7" w:rsidRDefault="003C3745" w:rsidP="00E21CD2">
            <w:pPr>
              <w:rPr>
                <w:lang w:val="en-US"/>
              </w:rPr>
            </w:pPr>
          </w:p>
        </w:tc>
      </w:tr>
      <w:bookmarkEnd w:id="4"/>
    </w:tbl>
    <w:p w14:paraId="6A2662AE" w14:textId="77777777" w:rsidR="003C3745" w:rsidRDefault="003C3745" w:rsidP="00B33110">
      <w:pPr>
        <w:rPr>
          <w:lang w:val="en-US"/>
        </w:rPr>
      </w:pPr>
    </w:p>
    <w:p w14:paraId="324ADBB6" w14:textId="77777777" w:rsidR="00DA3B61" w:rsidRDefault="00DA3B61" w:rsidP="00DA3B61">
      <w:r>
        <w:t>License</w:t>
      </w:r>
    </w:p>
    <w:p w14:paraId="1C95D988" w14:textId="1A73E9B3" w:rsidR="00DA3B61" w:rsidRPr="00DA3B61" w:rsidRDefault="00DA3B61" w:rsidP="00DA3B61">
      <w:pPr>
        <w:rPr>
          <w:lang w:val="en-US"/>
        </w:rPr>
      </w:pPr>
      <w:r>
        <w:rPr>
          <w:i/>
          <w:iCs/>
          <w:color w:val="7F7F7F" w:themeColor="text1" w:themeTint="80"/>
          <w:lang w:val="en-US"/>
        </w:rPr>
        <w:t>Under which license will the data be made available?</w:t>
      </w:r>
    </w:p>
    <w:p w14:paraId="7CDBAAC2" w14:textId="3E62DCCF" w:rsidR="00DA3B61" w:rsidRDefault="00AA22C7" w:rsidP="00DA3B61">
      <w:sdt>
        <w:sdtPr>
          <w:id w:val="184381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B61">
            <w:rPr>
              <w:rFonts w:ascii="MS Gothic" w:eastAsia="MS Gothic" w:hAnsi="MS Gothic" w:hint="eastAsia"/>
            </w:rPr>
            <w:t>☐</w:t>
          </w:r>
        </w:sdtContent>
      </w:sdt>
      <w:r w:rsidR="007253D0">
        <w:t xml:space="preserve"> </w:t>
      </w:r>
      <w:r w:rsidR="00DA3B61">
        <w:t>CC-BY</w:t>
      </w:r>
      <w:r w:rsidR="00DA3B61">
        <w:tab/>
        <w:t xml:space="preserve"> </w:t>
      </w:r>
      <w:sdt>
        <w:sdtPr>
          <w:id w:val="28201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B61">
            <w:rPr>
              <w:rFonts w:ascii="MS Gothic" w:eastAsia="MS Gothic" w:hAnsi="MS Gothic" w:hint="eastAsia"/>
            </w:rPr>
            <w:t>☐</w:t>
          </w:r>
        </w:sdtContent>
      </w:sdt>
      <w:r w:rsidR="00DA3B61">
        <w:t xml:space="preserve">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3B61" w:rsidRPr="00CA64AF" w14:paraId="1D6ED443" w14:textId="77777777" w:rsidTr="00800174">
        <w:tc>
          <w:tcPr>
            <w:tcW w:w="9350" w:type="dxa"/>
          </w:tcPr>
          <w:p w14:paraId="1232C5EC" w14:textId="6B6E7A40" w:rsidR="00DA3B61" w:rsidRPr="00903AF7" w:rsidRDefault="00DA3B61" w:rsidP="00800174">
            <w:pPr>
              <w:rPr>
                <w:lang w:val="en-US"/>
              </w:rPr>
            </w:pPr>
            <w:r>
              <w:rPr>
                <w:i/>
                <w:iCs/>
                <w:color w:val="7F7F7F" w:themeColor="text1" w:themeTint="80"/>
                <w:lang w:val="en-US"/>
              </w:rPr>
              <w:t>If you indicated “Other”, specify which license and the reason for choosing this license instead of CC-BY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 xml:space="preserve"> in max. 150 words.</w:t>
            </w:r>
          </w:p>
          <w:p w14:paraId="40DFA283" w14:textId="77777777" w:rsidR="00DA3B61" w:rsidRPr="00903AF7" w:rsidRDefault="00DA3B61" w:rsidP="00800174">
            <w:pPr>
              <w:rPr>
                <w:lang w:val="en-US"/>
              </w:rPr>
            </w:pPr>
          </w:p>
          <w:p w14:paraId="5E6A42C5" w14:textId="77777777" w:rsidR="00DA3B61" w:rsidRPr="00903AF7" w:rsidRDefault="00DA3B61" w:rsidP="00800174">
            <w:pPr>
              <w:rPr>
                <w:lang w:val="en-US"/>
              </w:rPr>
            </w:pPr>
          </w:p>
          <w:p w14:paraId="2D906ED6" w14:textId="77777777" w:rsidR="00DA3B61" w:rsidRPr="00903AF7" w:rsidRDefault="00DA3B61" w:rsidP="00800174">
            <w:pPr>
              <w:rPr>
                <w:lang w:val="en-US"/>
              </w:rPr>
            </w:pPr>
          </w:p>
          <w:p w14:paraId="18F8D778" w14:textId="77777777" w:rsidR="00DA3B61" w:rsidRPr="00903AF7" w:rsidRDefault="00DA3B61" w:rsidP="00800174">
            <w:pPr>
              <w:rPr>
                <w:lang w:val="en-US"/>
              </w:rPr>
            </w:pPr>
          </w:p>
        </w:tc>
      </w:tr>
    </w:tbl>
    <w:p w14:paraId="7FA32EE4" w14:textId="77777777" w:rsidR="00DA3B61" w:rsidRDefault="00DA3B61" w:rsidP="00B33110"/>
    <w:p w14:paraId="0A1ACAFD" w14:textId="77777777" w:rsidR="00AA22C7" w:rsidRPr="00DA3B61" w:rsidRDefault="00AA22C7" w:rsidP="00B33110"/>
    <w:p w14:paraId="4C8ABB69" w14:textId="31928CD7" w:rsidR="00BA32DC" w:rsidRDefault="00BA32DC" w:rsidP="008B484B">
      <w:pPr>
        <w:pStyle w:val="Heading2"/>
      </w:pPr>
      <w:r>
        <w:t>Relevance and 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1882" w:rsidRPr="00CA64AF" w14:paraId="4E829165" w14:textId="77777777" w:rsidTr="00E21CD2">
        <w:tc>
          <w:tcPr>
            <w:tcW w:w="9350" w:type="dxa"/>
          </w:tcPr>
          <w:p w14:paraId="4B1E410C" w14:textId="5EAABD5B" w:rsidR="00AC1882" w:rsidRPr="00903AF7" w:rsidRDefault="00AC1882" w:rsidP="00E21CD2">
            <w:pPr>
              <w:rPr>
                <w:i/>
                <w:iCs/>
                <w:color w:val="7F7F7F" w:themeColor="text1" w:themeTint="80"/>
                <w:lang w:val="en-US"/>
              </w:rPr>
            </w:pPr>
            <w:bookmarkStart w:id="5" w:name="_Hlk184115592"/>
            <w:r w:rsidRPr="00903AF7">
              <w:rPr>
                <w:i/>
                <w:iCs/>
                <w:color w:val="7F7F7F" w:themeColor="text1" w:themeTint="80"/>
                <w:lang w:val="en-US"/>
              </w:rPr>
              <w:t xml:space="preserve">Describe </w:t>
            </w:r>
            <w:r w:rsidR="00F859C7" w:rsidRPr="00903AF7">
              <w:rPr>
                <w:i/>
                <w:iCs/>
                <w:color w:val="7F7F7F" w:themeColor="text1" w:themeTint="80"/>
                <w:lang w:val="en-US"/>
              </w:rPr>
              <w:t xml:space="preserve">the relevance and the impact of the </w:t>
            </w:r>
            <w:r w:rsidR="00520B44" w:rsidRPr="00903AF7">
              <w:rPr>
                <w:i/>
                <w:iCs/>
                <w:color w:val="7F7F7F" w:themeColor="text1" w:themeTint="80"/>
                <w:lang w:val="en-US"/>
              </w:rPr>
              <w:t>proposed project</w:t>
            </w:r>
            <w:r w:rsidR="00615D4D" w:rsidRPr="00903AF7">
              <w:rPr>
                <w:i/>
                <w:iCs/>
                <w:color w:val="7F7F7F" w:themeColor="text1" w:themeTint="80"/>
                <w:lang w:val="en-US"/>
              </w:rPr>
              <w:t xml:space="preserve"> in max</w:t>
            </w:r>
            <w:r w:rsidR="009457E0" w:rsidRPr="00903AF7">
              <w:rPr>
                <w:i/>
                <w:iCs/>
                <w:color w:val="7F7F7F" w:themeColor="text1" w:themeTint="80"/>
                <w:lang w:val="en-US"/>
              </w:rPr>
              <w:t>.</w:t>
            </w:r>
            <w:r w:rsidR="00615D4D" w:rsidRPr="00903AF7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>250</w:t>
            </w:r>
            <w:r w:rsidR="00615D4D" w:rsidRPr="00903AF7">
              <w:rPr>
                <w:i/>
                <w:iCs/>
                <w:color w:val="7F7F7F" w:themeColor="text1" w:themeTint="80"/>
                <w:lang w:val="en-US"/>
              </w:rPr>
              <w:t xml:space="preserve"> words</w:t>
            </w:r>
            <w:r w:rsidRPr="00903AF7">
              <w:rPr>
                <w:i/>
                <w:iCs/>
                <w:color w:val="7F7F7F" w:themeColor="text1" w:themeTint="80"/>
                <w:lang w:val="en-US"/>
              </w:rPr>
              <w:t>.</w:t>
            </w:r>
          </w:p>
          <w:p w14:paraId="62B25867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6EF64899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794C05F9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748E0CFA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0894C5D7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4E7675B0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318DBDB3" w14:textId="77777777" w:rsidR="00AC1882" w:rsidRDefault="00AC1882" w:rsidP="00E21CD2">
            <w:pPr>
              <w:rPr>
                <w:lang w:val="en-US"/>
              </w:rPr>
            </w:pPr>
          </w:p>
          <w:p w14:paraId="3F58D41E" w14:textId="77777777" w:rsidR="00AA22C7" w:rsidRDefault="00AA22C7" w:rsidP="00E21CD2">
            <w:pPr>
              <w:rPr>
                <w:lang w:val="en-US"/>
              </w:rPr>
            </w:pPr>
          </w:p>
          <w:p w14:paraId="25B350EC" w14:textId="77777777" w:rsidR="00AC1882" w:rsidRPr="00903AF7" w:rsidRDefault="00AC1882" w:rsidP="00E21CD2">
            <w:pPr>
              <w:rPr>
                <w:lang w:val="en-US"/>
              </w:rPr>
            </w:pPr>
          </w:p>
          <w:p w14:paraId="6B343FDA" w14:textId="77777777" w:rsidR="00AC1882" w:rsidRPr="00903AF7" w:rsidRDefault="00AC1882" w:rsidP="00E21CD2">
            <w:pPr>
              <w:rPr>
                <w:lang w:val="en-US"/>
              </w:rPr>
            </w:pPr>
          </w:p>
        </w:tc>
      </w:tr>
      <w:bookmarkEnd w:id="5"/>
    </w:tbl>
    <w:p w14:paraId="101CEDF6" w14:textId="77777777" w:rsidR="00F859C7" w:rsidRPr="00903AF7" w:rsidRDefault="00F859C7" w:rsidP="00B2670F">
      <w:pPr>
        <w:rPr>
          <w:lang w:val="en-US"/>
        </w:rPr>
      </w:pPr>
    </w:p>
    <w:p w14:paraId="6BD96A39" w14:textId="3E2442A1" w:rsidR="008B484B" w:rsidRDefault="008B484B" w:rsidP="008B484B">
      <w:pPr>
        <w:pStyle w:val="Heading2"/>
      </w:pPr>
      <w:r>
        <w:lastRenderedPageBreak/>
        <w:t>Budget</w:t>
      </w:r>
    </w:p>
    <w:p w14:paraId="0757C221" w14:textId="532A1741" w:rsidR="00C016F5" w:rsidRPr="00903AF7" w:rsidRDefault="00C016F5" w:rsidP="00C016F5">
      <w:pPr>
        <w:rPr>
          <w:lang w:val="en-US"/>
        </w:rPr>
      </w:pPr>
      <w:r w:rsidRPr="00903AF7">
        <w:rPr>
          <w:lang w:val="en-US"/>
        </w:rPr>
        <w:t xml:space="preserve">Indicate your planned budget (max. total €60.000). </w:t>
      </w:r>
      <w:r w:rsidR="00E21DF6">
        <w:rPr>
          <w:lang w:val="en-US"/>
        </w:rPr>
        <w:t>Note that the grant can only be used for personnel costs</w:t>
      </w:r>
      <w:r w:rsidR="00DB686B">
        <w:rPr>
          <w:lang w:val="en-US"/>
        </w:rPr>
        <w:t xml:space="preserve"> related to </w:t>
      </w:r>
      <w:r w:rsidR="00D5480A">
        <w:rPr>
          <w:lang w:val="en-US"/>
        </w:rPr>
        <w:t>data documentation/</w:t>
      </w:r>
      <w:proofErr w:type="spellStart"/>
      <w:r w:rsidR="005310F8">
        <w:rPr>
          <w:lang w:val="en-US"/>
        </w:rPr>
        <w:t>standardisation</w:t>
      </w:r>
      <w:proofErr w:type="spellEnd"/>
      <w:r w:rsidR="00D5480A">
        <w:rPr>
          <w:lang w:val="en-US"/>
        </w:rPr>
        <w:t>/</w:t>
      </w:r>
      <w:r w:rsidR="009C5895">
        <w:rPr>
          <w:lang w:val="en-US"/>
        </w:rPr>
        <w:t>quality control</w:t>
      </w:r>
      <w:r w:rsidR="00D5480A">
        <w:rPr>
          <w:lang w:val="en-US"/>
        </w:rPr>
        <w:t xml:space="preserve"> and</w:t>
      </w:r>
      <w:r w:rsidR="009C5895">
        <w:rPr>
          <w:lang w:val="en-US"/>
        </w:rPr>
        <w:t xml:space="preserve"> </w:t>
      </w:r>
      <w:r w:rsidR="00D5480A">
        <w:rPr>
          <w:lang w:val="en-US"/>
        </w:rPr>
        <w:t>setting up data flow</w:t>
      </w:r>
      <w:r w:rsidR="006B7FF6">
        <w:rPr>
          <w:lang w:val="en-US"/>
        </w:rPr>
        <w:t xml:space="preserve"> pipelines</w:t>
      </w:r>
      <w:r w:rsidR="00D5480A">
        <w:rPr>
          <w:lang w:val="en-US"/>
        </w:rPr>
        <w:t>, and travel costs</w:t>
      </w:r>
      <w:r w:rsidR="00A24591">
        <w:rPr>
          <w:lang w:val="en-US"/>
        </w:rPr>
        <w:t xml:space="preserve"> for 1 or 2 </w:t>
      </w:r>
      <w:proofErr w:type="gramStart"/>
      <w:r w:rsidR="00A24591">
        <w:rPr>
          <w:lang w:val="en-US"/>
        </w:rPr>
        <w:t>persons</w:t>
      </w:r>
      <w:proofErr w:type="gramEnd"/>
      <w:r w:rsidR="00A24591">
        <w:rPr>
          <w:lang w:val="en-US"/>
        </w:rPr>
        <w:t xml:space="preserve"> to attend the 3-day data training workshop in Paris.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C016F5" w14:paraId="63B0D22E" w14:textId="77777777" w:rsidTr="005D7408">
        <w:tc>
          <w:tcPr>
            <w:tcW w:w="2830" w:type="dxa"/>
          </w:tcPr>
          <w:p w14:paraId="26EBB383" w14:textId="2ED8D42C" w:rsidR="00C016F5" w:rsidRDefault="00E21DF6" w:rsidP="008B484B">
            <w:r>
              <w:t>Requested</w:t>
            </w:r>
            <w:r w:rsidR="00C016F5">
              <w:t xml:space="preserve"> grant amount (€ )</w:t>
            </w:r>
          </w:p>
        </w:tc>
        <w:tc>
          <w:tcPr>
            <w:tcW w:w="6521" w:type="dxa"/>
          </w:tcPr>
          <w:p w14:paraId="033272CE" w14:textId="77777777" w:rsidR="00C016F5" w:rsidRDefault="00C016F5" w:rsidP="008B484B"/>
          <w:p w14:paraId="3B5269C7" w14:textId="77777777" w:rsidR="001771A3" w:rsidRDefault="001771A3" w:rsidP="008B484B"/>
        </w:tc>
      </w:tr>
    </w:tbl>
    <w:p w14:paraId="05FFE28E" w14:textId="77777777" w:rsidR="002A3A3A" w:rsidRDefault="002A3A3A" w:rsidP="007F37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7408" w:rsidRPr="00CA64AF" w14:paraId="5079FA33" w14:textId="77777777" w:rsidTr="00800174">
        <w:tc>
          <w:tcPr>
            <w:tcW w:w="9350" w:type="dxa"/>
          </w:tcPr>
          <w:p w14:paraId="32EB93C0" w14:textId="1B03E754" w:rsidR="005D7408" w:rsidRPr="005D7408" w:rsidRDefault="005D7408" w:rsidP="00800174">
            <w:pPr>
              <w:rPr>
                <w:i/>
                <w:iCs/>
                <w:color w:val="7F7F7F" w:themeColor="text1" w:themeTint="80"/>
                <w:lang w:val="en-US"/>
              </w:rPr>
            </w:pPr>
            <w:r>
              <w:rPr>
                <w:i/>
                <w:iCs/>
                <w:color w:val="7F7F7F" w:themeColor="text1" w:themeTint="80"/>
                <w:lang w:val="en-US"/>
              </w:rPr>
              <w:t>Briefly describe how the requested budget will be used in (e.g. “</w:t>
            </w:r>
            <w:proofErr w:type="spellStart"/>
            <w:r>
              <w:rPr>
                <w:i/>
                <w:iCs/>
                <w:color w:val="7F7F7F" w:themeColor="text1" w:themeTint="80"/>
                <w:lang w:val="en-US"/>
              </w:rPr>
              <w:t>N</w:t>
            </w:r>
            <w:proofErr w:type="spellEnd"/>
            <w:r>
              <w:rPr>
                <w:i/>
                <w:iCs/>
                <w:color w:val="7F7F7F" w:themeColor="text1" w:themeTint="80"/>
                <w:lang w:val="en-US"/>
              </w:rPr>
              <w:t xml:space="preserve"> Person Months for a [profile/function name (e.g. data manager, </w:t>
            </w:r>
            <w:proofErr w:type="spellStart"/>
            <w:r>
              <w:rPr>
                <w:i/>
                <w:iCs/>
                <w:color w:val="7F7F7F" w:themeColor="text1" w:themeTint="80"/>
                <w:lang w:val="en-US"/>
              </w:rPr>
              <w:t>ITer</w:t>
            </w:r>
            <w:proofErr w:type="spellEnd"/>
            <w:r>
              <w:rPr>
                <w:i/>
                <w:iCs/>
                <w:color w:val="7F7F7F" w:themeColor="text1" w:themeTint="80"/>
                <w:lang w:val="en-US"/>
              </w:rPr>
              <w:t xml:space="preserve">, researcher)] to perform the </w:t>
            </w:r>
            <w:proofErr w:type="spellStart"/>
            <w:r>
              <w:rPr>
                <w:i/>
                <w:iCs/>
                <w:color w:val="7F7F7F" w:themeColor="text1" w:themeTint="80"/>
                <w:lang w:val="en-US"/>
              </w:rPr>
              <w:t>the</w:t>
            </w:r>
            <w:proofErr w:type="spellEnd"/>
            <w:r>
              <w:rPr>
                <w:i/>
                <w:iCs/>
                <w:color w:val="7F7F7F" w:themeColor="text1" w:themeTint="80"/>
                <w:lang w:val="en-US"/>
              </w:rPr>
              <w:t xml:space="preserve"> following </w:t>
            </w:r>
            <w:r w:rsidR="00AE56D0">
              <w:rPr>
                <w:i/>
                <w:iCs/>
                <w:color w:val="7F7F7F" w:themeColor="text1" w:themeTint="80"/>
                <w:lang w:val="en-US"/>
              </w:rPr>
              <w:t xml:space="preserve">main </w:t>
            </w:r>
            <w:r>
              <w:rPr>
                <w:i/>
                <w:iCs/>
                <w:color w:val="7F7F7F" w:themeColor="text1" w:themeTint="80"/>
                <w:lang w:val="en-US"/>
              </w:rPr>
              <w:t>tasks: …”, “travel costs for 1 person ([profile/function name]) to attend the workshop”, etc.).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 xml:space="preserve"> M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>ax. 250 words</w:t>
            </w:r>
            <w:r w:rsidR="00ED29D3">
              <w:rPr>
                <w:i/>
                <w:iCs/>
                <w:color w:val="7F7F7F" w:themeColor="text1" w:themeTint="80"/>
                <w:lang w:val="en-US"/>
              </w:rPr>
              <w:t>.</w:t>
            </w:r>
          </w:p>
          <w:p w14:paraId="129001F2" w14:textId="77777777" w:rsidR="005D7408" w:rsidRPr="00903AF7" w:rsidRDefault="005D7408" w:rsidP="00800174">
            <w:pPr>
              <w:rPr>
                <w:lang w:val="en-US"/>
              </w:rPr>
            </w:pPr>
          </w:p>
          <w:p w14:paraId="39A7688C" w14:textId="77777777" w:rsidR="005D7408" w:rsidRPr="00903AF7" w:rsidRDefault="005D7408" w:rsidP="00800174">
            <w:pPr>
              <w:rPr>
                <w:lang w:val="en-US"/>
              </w:rPr>
            </w:pPr>
          </w:p>
          <w:p w14:paraId="66628F36" w14:textId="77777777" w:rsidR="005D7408" w:rsidRPr="00903AF7" w:rsidRDefault="005D7408" w:rsidP="00800174">
            <w:pPr>
              <w:rPr>
                <w:lang w:val="en-US"/>
              </w:rPr>
            </w:pPr>
          </w:p>
          <w:p w14:paraId="6E1CE7FA" w14:textId="77777777" w:rsidR="005D7408" w:rsidRPr="00903AF7" w:rsidRDefault="005D7408" w:rsidP="00800174">
            <w:pPr>
              <w:rPr>
                <w:lang w:val="en-US"/>
              </w:rPr>
            </w:pPr>
          </w:p>
          <w:p w14:paraId="65FC4818" w14:textId="77777777" w:rsidR="005D7408" w:rsidRPr="00903AF7" w:rsidRDefault="005D7408" w:rsidP="00800174">
            <w:pPr>
              <w:rPr>
                <w:lang w:val="en-US"/>
              </w:rPr>
            </w:pPr>
          </w:p>
          <w:p w14:paraId="1A66BEAD" w14:textId="77777777" w:rsidR="005D7408" w:rsidRPr="00903AF7" w:rsidRDefault="005D7408" w:rsidP="00800174">
            <w:pPr>
              <w:rPr>
                <w:lang w:val="en-US"/>
              </w:rPr>
            </w:pPr>
          </w:p>
          <w:p w14:paraId="72ADB349" w14:textId="77777777" w:rsidR="005D7408" w:rsidRPr="00903AF7" w:rsidRDefault="005D7408" w:rsidP="00800174">
            <w:pPr>
              <w:rPr>
                <w:lang w:val="en-US"/>
              </w:rPr>
            </w:pPr>
          </w:p>
          <w:p w14:paraId="0CC3D974" w14:textId="77777777" w:rsidR="005D7408" w:rsidRPr="00903AF7" w:rsidRDefault="005D7408" w:rsidP="00800174">
            <w:pPr>
              <w:rPr>
                <w:lang w:val="en-US"/>
              </w:rPr>
            </w:pPr>
          </w:p>
        </w:tc>
      </w:tr>
    </w:tbl>
    <w:p w14:paraId="7DBD7472" w14:textId="77777777" w:rsidR="005D7408" w:rsidRPr="005D7408" w:rsidRDefault="005D7408" w:rsidP="007F372F"/>
    <w:sectPr w:rsidR="005D7408" w:rsidRPr="005D7408" w:rsidSect="00F95C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D433E" w14:textId="77777777" w:rsidR="004D6A5A" w:rsidRDefault="004D6A5A" w:rsidP="007C23B8">
      <w:pPr>
        <w:spacing w:after="0" w:line="240" w:lineRule="auto"/>
      </w:pPr>
      <w:r>
        <w:separator/>
      </w:r>
    </w:p>
  </w:endnote>
  <w:endnote w:type="continuationSeparator" w:id="0">
    <w:p w14:paraId="016F0DF3" w14:textId="77777777" w:rsidR="004D6A5A" w:rsidRDefault="004D6A5A" w:rsidP="007C23B8">
      <w:pPr>
        <w:spacing w:after="0" w:line="240" w:lineRule="auto"/>
      </w:pPr>
      <w:r>
        <w:continuationSeparator/>
      </w:r>
    </w:p>
  </w:endnote>
  <w:endnote w:type="continuationNotice" w:id="1">
    <w:p w14:paraId="131CDE31" w14:textId="77777777" w:rsidR="004D6A5A" w:rsidRDefault="004D6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4902F" w14:textId="31E323F7" w:rsidR="0090247A" w:rsidRDefault="0090247A" w:rsidP="00E21C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9FD393" w14:textId="77777777" w:rsidR="0090247A" w:rsidRDefault="0090247A" w:rsidP="009024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746234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4C92D6" w14:textId="52EF486A" w:rsidR="0090247A" w:rsidRPr="00F95C20" w:rsidRDefault="0090247A" w:rsidP="00E21CD2">
        <w:pPr>
          <w:pStyle w:val="Footer"/>
          <w:framePr w:wrap="none" w:vAnchor="text" w:hAnchor="margin" w:xAlign="right" w:y="1"/>
          <w:rPr>
            <w:rStyle w:val="PageNumber"/>
            <w:lang w:val="en-GB"/>
          </w:rPr>
        </w:pPr>
        <w:r>
          <w:rPr>
            <w:rStyle w:val="PageNumber"/>
          </w:rPr>
          <w:fldChar w:fldCharType="begin"/>
        </w:r>
        <w:r w:rsidRPr="00954CD4">
          <w:rPr>
            <w:rStyle w:val="PageNumber"/>
            <w:lang w:val="en-GB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F95C20">
          <w:rPr>
            <w:rStyle w:val="PageNumber"/>
            <w:noProof/>
            <w:lang w:val="en-GB"/>
          </w:rPr>
          <w:t>1</w:t>
        </w:r>
        <w:r>
          <w:rPr>
            <w:rStyle w:val="PageNumber"/>
          </w:rPr>
          <w:fldChar w:fldCharType="end"/>
        </w:r>
      </w:p>
    </w:sdtContent>
  </w:sdt>
  <w:p w14:paraId="1D17B94A" w14:textId="49728B01" w:rsidR="00F95C20" w:rsidRPr="00F95C20" w:rsidRDefault="00E6799C" w:rsidP="00954CD4">
    <w:pPr>
      <w:autoSpaceDE w:val="0"/>
      <w:autoSpaceDN w:val="0"/>
      <w:adjustRightInd w:val="0"/>
      <w:rPr>
        <w:rFonts w:asciiTheme="majorHAnsi" w:hAnsiTheme="majorHAnsi" w:cstheme="majorHAnsi"/>
        <w:sz w:val="16"/>
        <w:szCs w:val="16"/>
        <w:lang w:val="en-GB"/>
      </w:rPr>
    </w:pPr>
    <w:r>
      <w:rPr>
        <w:b/>
        <w:noProof/>
        <w:color w:val="1F4E79"/>
        <w:sz w:val="18"/>
        <w:szCs w:val="18"/>
        <w:lang w:val="en-GB"/>
      </w:rPr>
      <w:drawing>
        <wp:anchor distT="0" distB="0" distL="114300" distR="114300" simplePos="0" relativeHeight="251658243" behindDoc="0" locked="0" layoutInCell="1" allowOverlap="1" wp14:anchorId="4D310861" wp14:editId="3E7351D9">
          <wp:simplePos x="0" y="0"/>
          <wp:positionH relativeFrom="margin">
            <wp:posOffset>-709295</wp:posOffset>
          </wp:positionH>
          <wp:positionV relativeFrom="page">
            <wp:posOffset>10117455</wp:posOffset>
          </wp:positionV>
          <wp:extent cx="7541260" cy="565150"/>
          <wp:effectExtent l="0" t="0" r="2540" b="6350"/>
          <wp:wrapTopAndBottom/>
          <wp:docPr id="53697800" name="Picture 53697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97800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6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5C20" w:rsidRPr="00F95C20">
      <w:rPr>
        <w:rFonts w:asciiTheme="majorHAnsi" w:hAnsiTheme="majorHAnsi" w:cstheme="majorHAnsi"/>
        <w:sz w:val="16"/>
        <w:szCs w:val="16"/>
        <w:lang w:val="en-GB"/>
      </w:rPr>
      <w:t xml:space="preserve"> </w:t>
    </w:r>
  </w:p>
  <w:p w14:paraId="306A4529" w14:textId="3B80C02D" w:rsidR="001E34D7" w:rsidRDefault="001E34D7" w:rsidP="001E34D7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  <w:rPr>
        <w:b/>
        <w:color w:val="1F4E79"/>
        <w:sz w:val="18"/>
        <w:szCs w:val="18"/>
        <w:lang w:val="en-GB"/>
      </w:rPr>
    </w:pPr>
  </w:p>
  <w:p w14:paraId="3B17BF9E" w14:textId="6FD7EB80" w:rsidR="001E34D7" w:rsidRPr="00776C59" w:rsidRDefault="001E34D7" w:rsidP="00B41167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  <w:jc w:val="both"/>
      <w:rPr>
        <w:b/>
        <w:color w:val="1F4E79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1C3B5" w14:textId="77777777" w:rsidR="004E7002" w:rsidRDefault="004E7002">
    <w:pPr>
      <w:pStyle w:val="Footer"/>
    </w:pPr>
    <w:r>
      <w:rPr>
        <w:rFonts w:ascii="Arial" w:eastAsia="Arial" w:hAnsi="Arial" w:cs="Arial"/>
        <w:noProof/>
        <w:color w:val="1F4E79"/>
        <w:sz w:val="18"/>
        <w:szCs w:val="18"/>
      </w:rPr>
      <w:drawing>
        <wp:anchor distT="0" distB="0" distL="114300" distR="114300" simplePos="0" relativeHeight="251658241" behindDoc="0" locked="0" layoutInCell="1" allowOverlap="1" wp14:anchorId="07B4A1B6" wp14:editId="37AC8AAD">
          <wp:simplePos x="0" y="0"/>
          <wp:positionH relativeFrom="margin">
            <wp:align>left</wp:align>
          </wp:positionH>
          <wp:positionV relativeFrom="paragraph">
            <wp:posOffset>135890</wp:posOffset>
          </wp:positionV>
          <wp:extent cx="1322363" cy="296349"/>
          <wp:effectExtent l="0" t="0" r="0" b="8890"/>
          <wp:wrapSquare wrapText="bothSides"/>
          <wp:docPr id="457437927" name="Picture 457437927" descr="Graphical user interface,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Graphical user interface,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363" cy="296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291DC" w14:textId="77777777" w:rsidR="004D6A5A" w:rsidRDefault="004D6A5A" w:rsidP="007C23B8">
      <w:pPr>
        <w:spacing w:after="0" w:line="240" w:lineRule="auto"/>
      </w:pPr>
      <w:r>
        <w:separator/>
      </w:r>
    </w:p>
  </w:footnote>
  <w:footnote w:type="continuationSeparator" w:id="0">
    <w:p w14:paraId="0672024A" w14:textId="77777777" w:rsidR="004D6A5A" w:rsidRDefault="004D6A5A" w:rsidP="007C23B8">
      <w:pPr>
        <w:spacing w:after="0" w:line="240" w:lineRule="auto"/>
      </w:pPr>
      <w:r>
        <w:continuationSeparator/>
      </w:r>
    </w:p>
  </w:footnote>
  <w:footnote w:type="continuationNotice" w:id="1">
    <w:p w14:paraId="34B583B7" w14:textId="77777777" w:rsidR="004D6A5A" w:rsidRDefault="004D6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59DC" w14:textId="7A54E3A0" w:rsidR="004E7002" w:rsidRPr="00185F61" w:rsidRDefault="00776C59" w:rsidP="00B41167">
    <w:pPr>
      <w:pStyle w:val="Header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8242" behindDoc="0" locked="0" layoutInCell="1" allowOverlap="1" wp14:anchorId="6264BA8C" wp14:editId="12498E23">
          <wp:simplePos x="0" y="0"/>
          <wp:positionH relativeFrom="page">
            <wp:align>left</wp:align>
          </wp:positionH>
          <wp:positionV relativeFrom="paragraph">
            <wp:posOffset>-353695</wp:posOffset>
          </wp:positionV>
          <wp:extent cx="7559675" cy="865505"/>
          <wp:effectExtent l="0" t="0" r="0" b="0"/>
          <wp:wrapTopAndBottom/>
          <wp:docPr id="1595890" name="Picture 1595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890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5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EF2B" w14:textId="77777777" w:rsidR="00442C54" w:rsidRDefault="00442C5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3EF30B" wp14:editId="40FEBD65">
          <wp:simplePos x="0" y="0"/>
          <wp:positionH relativeFrom="margin">
            <wp:align>center</wp:align>
          </wp:positionH>
          <wp:positionV relativeFrom="paragraph">
            <wp:posOffset>-55245</wp:posOffset>
          </wp:positionV>
          <wp:extent cx="3746500" cy="1202055"/>
          <wp:effectExtent l="0" t="0" r="0" b="0"/>
          <wp:wrapSquare wrapText="bothSides"/>
          <wp:docPr id="2146872150" name="Picture 2146872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872150" name="Immagine 2146872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0" cy="120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F95"/>
    <w:multiLevelType w:val="multilevel"/>
    <w:tmpl w:val="01E0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643C6"/>
    <w:multiLevelType w:val="hybridMultilevel"/>
    <w:tmpl w:val="71066E94"/>
    <w:lvl w:ilvl="0" w:tplc="72E66D24">
      <w:start w:val="20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C886B24"/>
    <w:multiLevelType w:val="hybridMultilevel"/>
    <w:tmpl w:val="47F043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664305">
    <w:abstractNumId w:val="1"/>
  </w:num>
  <w:num w:numId="2" w16cid:durableId="1315329472">
    <w:abstractNumId w:val="2"/>
  </w:num>
  <w:num w:numId="3" w16cid:durableId="73520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C6"/>
    <w:rsid w:val="00011450"/>
    <w:rsid w:val="00024D7F"/>
    <w:rsid w:val="0005631D"/>
    <w:rsid w:val="0007076B"/>
    <w:rsid w:val="000756F1"/>
    <w:rsid w:val="000809FD"/>
    <w:rsid w:val="000C56F3"/>
    <w:rsid w:val="000E61CE"/>
    <w:rsid w:val="000F7DC6"/>
    <w:rsid w:val="00102A95"/>
    <w:rsid w:val="0012127D"/>
    <w:rsid w:val="00160EFA"/>
    <w:rsid w:val="00161094"/>
    <w:rsid w:val="00162602"/>
    <w:rsid w:val="00162E18"/>
    <w:rsid w:val="0016533A"/>
    <w:rsid w:val="001771A3"/>
    <w:rsid w:val="00185F61"/>
    <w:rsid w:val="001A0CFD"/>
    <w:rsid w:val="001D3D1E"/>
    <w:rsid w:val="001D5772"/>
    <w:rsid w:val="001E1D76"/>
    <w:rsid w:val="001E34D7"/>
    <w:rsid w:val="001F0101"/>
    <w:rsid w:val="001F3E3B"/>
    <w:rsid w:val="002238EA"/>
    <w:rsid w:val="00231AE1"/>
    <w:rsid w:val="00236881"/>
    <w:rsid w:val="00254F2A"/>
    <w:rsid w:val="002606CD"/>
    <w:rsid w:val="00275A41"/>
    <w:rsid w:val="002A18BF"/>
    <w:rsid w:val="002A3A3A"/>
    <w:rsid w:val="002D09EC"/>
    <w:rsid w:val="00302014"/>
    <w:rsid w:val="00305ADC"/>
    <w:rsid w:val="00312F83"/>
    <w:rsid w:val="003505BF"/>
    <w:rsid w:val="00356135"/>
    <w:rsid w:val="00364B69"/>
    <w:rsid w:val="00372332"/>
    <w:rsid w:val="003B6339"/>
    <w:rsid w:val="003C2D2A"/>
    <w:rsid w:val="003C3745"/>
    <w:rsid w:val="003C480D"/>
    <w:rsid w:val="003E59F9"/>
    <w:rsid w:val="003F0D7E"/>
    <w:rsid w:val="00403FFE"/>
    <w:rsid w:val="00436820"/>
    <w:rsid w:val="00437C49"/>
    <w:rsid w:val="00442C54"/>
    <w:rsid w:val="004912D3"/>
    <w:rsid w:val="00493B33"/>
    <w:rsid w:val="004A01B4"/>
    <w:rsid w:val="004A7031"/>
    <w:rsid w:val="004D6A5A"/>
    <w:rsid w:val="004E7002"/>
    <w:rsid w:val="00502BEA"/>
    <w:rsid w:val="00511786"/>
    <w:rsid w:val="00520B44"/>
    <w:rsid w:val="00526CBC"/>
    <w:rsid w:val="005310F8"/>
    <w:rsid w:val="0055242F"/>
    <w:rsid w:val="00561855"/>
    <w:rsid w:val="00587427"/>
    <w:rsid w:val="00593E61"/>
    <w:rsid w:val="005A7510"/>
    <w:rsid w:val="005C3833"/>
    <w:rsid w:val="005D06C8"/>
    <w:rsid w:val="005D7408"/>
    <w:rsid w:val="00602F9D"/>
    <w:rsid w:val="0061540F"/>
    <w:rsid w:val="00615D4D"/>
    <w:rsid w:val="00650223"/>
    <w:rsid w:val="0065437C"/>
    <w:rsid w:val="0065760D"/>
    <w:rsid w:val="00697A36"/>
    <w:rsid w:val="006B7FF6"/>
    <w:rsid w:val="006C72BD"/>
    <w:rsid w:val="006E3DCE"/>
    <w:rsid w:val="00712267"/>
    <w:rsid w:val="00720C09"/>
    <w:rsid w:val="007253D0"/>
    <w:rsid w:val="00734559"/>
    <w:rsid w:val="00735CC1"/>
    <w:rsid w:val="007714BB"/>
    <w:rsid w:val="00776B71"/>
    <w:rsid w:val="00776C59"/>
    <w:rsid w:val="00782910"/>
    <w:rsid w:val="00783D11"/>
    <w:rsid w:val="007A6E59"/>
    <w:rsid w:val="007C23B8"/>
    <w:rsid w:val="007E3A0C"/>
    <w:rsid w:val="007F372F"/>
    <w:rsid w:val="008300D5"/>
    <w:rsid w:val="00836A16"/>
    <w:rsid w:val="0084399E"/>
    <w:rsid w:val="00856085"/>
    <w:rsid w:val="008645C3"/>
    <w:rsid w:val="0088126C"/>
    <w:rsid w:val="00884353"/>
    <w:rsid w:val="008B484B"/>
    <w:rsid w:val="008E4DFA"/>
    <w:rsid w:val="0090247A"/>
    <w:rsid w:val="00903AF7"/>
    <w:rsid w:val="00906B71"/>
    <w:rsid w:val="009128AC"/>
    <w:rsid w:val="00917EE4"/>
    <w:rsid w:val="00941167"/>
    <w:rsid w:val="00943E84"/>
    <w:rsid w:val="009457E0"/>
    <w:rsid w:val="00947EED"/>
    <w:rsid w:val="00952399"/>
    <w:rsid w:val="00954CD4"/>
    <w:rsid w:val="00955A74"/>
    <w:rsid w:val="009617AA"/>
    <w:rsid w:val="009706D1"/>
    <w:rsid w:val="009A3721"/>
    <w:rsid w:val="009B544C"/>
    <w:rsid w:val="009C5895"/>
    <w:rsid w:val="009D0C2E"/>
    <w:rsid w:val="009D7C1D"/>
    <w:rsid w:val="009F787F"/>
    <w:rsid w:val="00A04C9C"/>
    <w:rsid w:val="00A06152"/>
    <w:rsid w:val="00A14BA4"/>
    <w:rsid w:val="00A24591"/>
    <w:rsid w:val="00A24E68"/>
    <w:rsid w:val="00A35F1E"/>
    <w:rsid w:val="00A42CD2"/>
    <w:rsid w:val="00A46DD3"/>
    <w:rsid w:val="00A5372B"/>
    <w:rsid w:val="00A73B60"/>
    <w:rsid w:val="00A804C0"/>
    <w:rsid w:val="00A95F55"/>
    <w:rsid w:val="00A97BD2"/>
    <w:rsid w:val="00AA22C7"/>
    <w:rsid w:val="00AA612A"/>
    <w:rsid w:val="00AB4A82"/>
    <w:rsid w:val="00AC1882"/>
    <w:rsid w:val="00AC435D"/>
    <w:rsid w:val="00AD65D5"/>
    <w:rsid w:val="00AE2099"/>
    <w:rsid w:val="00AE2387"/>
    <w:rsid w:val="00AE56D0"/>
    <w:rsid w:val="00B206AA"/>
    <w:rsid w:val="00B2670F"/>
    <w:rsid w:val="00B33110"/>
    <w:rsid w:val="00B41167"/>
    <w:rsid w:val="00B5569D"/>
    <w:rsid w:val="00B61DF6"/>
    <w:rsid w:val="00B637BF"/>
    <w:rsid w:val="00B73A79"/>
    <w:rsid w:val="00B93981"/>
    <w:rsid w:val="00BA32DC"/>
    <w:rsid w:val="00BA4A6B"/>
    <w:rsid w:val="00BA5B56"/>
    <w:rsid w:val="00BC017B"/>
    <w:rsid w:val="00BC36A0"/>
    <w:rsid w:val="00BD19B8"/>
    <w:rsid w:val="00BF30DB"/>
    <w:rsid w:val="00C016F5"/>
    <w:rsid w:val="00C062E8"/>
    <w:rsid w:val="00C36FFF"/>
    <w:rsid w:val="00C514D2"/>
    <w:rsid w:val="00C5342E"/>
    <w:rsid w:val="00C5508B"/>
    <w:rsid w:val="00C60235"/>
    <w:rsid w:val="00C65CE6"/>
    <w:rsid w:val="00C92C2F"/>
    <w:rsid w:val="00CA64AF"/>
    <w:rsid w:val="00CC42ED"/>
    <w:rsid w:val="00CD7B43"/>
    <w:rsid w:val="00CF1591"/>
    <w:rsid w:val="00D039CA"/>
    <w:rsid w:val="00D14E7D"/>
    <w:rsid w:val="00D5480A"/>
    <w:rsid w:val="00D645E4"/>
    <w:rsid w:val="00D71C61"/>
    <w:rsid w:val="00D82485"/>
    <w:rsid w:val="00DA12FE"/>
    <w:rsid w:val="00DA3B61"/>
    <w:rsid w:val="00DB686B"/>
    <w:rsid w:val="00DC00B6"/>
    <w:rsid w:val="00DE124F"/>
    <w:rsid w:val="00DF5FAE"/>
    <w:rsid w:val="00E0596B"/>
    <w:rsid w:val="00E21CD2"/>
    <w:rsid w:val="00E21DF6"/>
    <w:rsid w:val="00E318C9"/>
    <w:rsid w:val="00E33A1C"/>
    <w:rsid w:val="00E35A73"/>
    <w:rsid w:val="00E475BF"/>
    <w:rsid w:val="00E6799C"/>
    <w:rsid w:val="00E74771"/>
    <w:rsid w:val="00E833B4"/>
    <w:rsid w:val="00EA1566"/>
    <w:rsid w:val="00ED1AC0"/>
    <w:rsid w:val="00ED29D3"/>
    <w:rsid w:val="00ED35FC"/>
    <w:rsid w:val="00ED69A4"/>
    <w:rsid w:val="00EF24C6"/>
    <w:rsid w:val="00EF638F"/>
    <w:rsid w:val="00F17A86"/>
    <w:rsid w:val="00F31634"/>
    <w:rsid w:val="00F377EA"/>
    <w:rsid w:val="00F424A1"/>
    <w:rsid w:val="00F51129"/>
    <w:rsid w:val="00F52BA0"/>
    <w:rsid w:val="00F54151"/>
    <w:rsid w:val="00F54246"/>
    <w:rsid w:val="00F60254"/>
    <w:rsid w:val="00F76103"/>
    <w:rsid w:val="00F859C7"/>
    <w:rsid w:val="00F9108E"/>
    <w:rsid w:val="00F95C20"/>
    <w:rsid w:val="00F96AD3"/>
    <w:rsid w:val="00FB0C63"/>
    <w:rsid w:val="00FC04F3"/>
    <w:rsid w:val="00FD0829"/>
    <w:rsid w:val="00FD36D6"/>
    <w:rsid w:val="00FE28E2"/>
    <w:rsid w:val="3CB9B2A7"/>
    <w:rsid w:val="5DF10CB9"/>
    <w:rsid w:val="66993714"/>
    <w:rsid w:val="6E60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1D489"/>
  <w15:chartTrackingRefBased/>
  <w15:docId w15:val="{8FFB1854-6D53-4575-B780-055DF421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2A"/>
  </w:style>
  <w:style w:type="paragraph" w:styleId="Heading1">
    <w:name w:val="heading 1"/>
    <w:basedOn w:val="Normal"/>
    <w:next w:val="Normal"/>
    <w:link w:val="Heading1Char"/>
    <w:uiPriority w:val="9"/>
    <w:qFormat/>
    <w:rsid w:val="00941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47A"/>
    <w:pPr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167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167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167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1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16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1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3B8"/>
  </w:style>
  <w:style w:type="paragraph" w:styleId="Footer">
    <w:name w:val="footer"/>
    <w:basedOn w:val="Normal"/>
    <w:link w:val="FooterChar"/>
    <w:uiPriority w:val="99"/>
    <w:unhideWhenUsed/>
    <w:rsid w:val="007C2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3B8"/>
  </w:style>
  <w:style w:type="character" w:customStyle="1" w:styleId="Heading1Char">
    <w:name w:val="Heading 1 Char"/>
    <w:basedOn w:val="DefaultParagraphFont"/>
    <w:link w:val="Heading1"/>
    <w:uiPriority w:val="9"/>
    <w:rsid w:val="0094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247A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41167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16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167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167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16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167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16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11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11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16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90247A"/>
    <w:pPr>
      <w:jc w:val="both"/>
    </w:pPr>
    <w:rPr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90247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94116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41167"/>
    <w:rPr>
      <w:i/>
      <w:iCs/>
      <w:color w:val="auto"/>
    </w:rPr>
  </w:style>
  <w:style w:type="paragraph" w:styleId="NoSpacing">
    <w:name w:val="No Spacing"/>
    <w:uiPriority w:val="1"/>
    <w:qFormat/>
    <w:rsid w:val="009411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116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16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1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167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94116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41167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94116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41167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4116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1167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563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11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">
    <w:name w:val="Revision"/>
    <w:hidden/>
    <w:uiPriority w:val="99"/>
    <w:semiHidden/>
    <w:rsid w:val="00AE2099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90247A"/>
  </w:style>
  <w:style w:type="table" w:styleId="TableGrid">
    <w:name w:val="Table Grid"/>
    <w:basedOn w:val="TableNormal"/>
    <w:uiPriority w:val="39"/>
    <w:rsid w:val="00B4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7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1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na\Desktop\PROGETTI\DTO%20Bioflow\TEMPLATES\DTO-Bioflow_word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0A9E-42C8-45F2-A291-32EF205E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DTO-Bioflow_word_template</Template>
  <TotalTime>156</TotalTime>
  <Pages>6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Lynn Delgat</cp:lastModifiedBy>
  <cp:revision>62</cp:revision>
  <dcterms:created xsi:type="dcterms:W3CDTF">2023-11-07T13:42:00Z</dcterms:created>
  <dcterms:modified xsi:type="dcterms:W3CDTF">2024-12-03T15:42:00Z</dcterms:modified>
</cp:coreProperties>
</file>