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9EFF7" w14:textId="7DB99488" w:rsidR="008B484B" w:rsidRPr="00903AF7" w:rsidRDefault="008B484B" w:rsidP="008B484B">
      <w:pPr>
        <w:pStyle w:val="Titolo1"/>
        <w:jc w:val="center"/>
        <w:rPr>
          <w:lang w:val="en-US"/>
        </w:rPr>
      </w:pPr>
      <w:r w:rsidRPr="00903AF7">
        <w:rPr>
          <w:lang w:val="en-US"/>
        </w:rPr>
        <w:t xml:space="preserve">Call for marine biodiversity </w:t>
      </w:r>
      <w:r w:rsidR="3CB9B2A7" w:rsidRPr="00903AF7">
        <w:rPr>
          <w:lang w:val="en-US"/>
        </w:rPr>
        <w:t xml:space="preserve">(monitoring) </w:t>
      </w:r>
      <w:r w:rsidRPr="00903AF7">
        <w:rPr>
          <w:lang w:val="en-US"/>
        </w:rPr>
        <w:t>data</w:t>
      </w:r>
    </w:p>
    <w:p w14:paraId="04A796A6" w14:textId="77777777" w:rsidR="008B484B" w:rsidRPr="00903AF7" w:rsidRDefault="008B484B" w:rsidP="008B484B">
      <w:pPr>
        <w:pStyle w:val="Titolo1"/>
        <w:jc w:val="center"/>
        <w:rPr>
          <w:lang w:val="en-US"/>
        </w:rPr>
      </w:pPr>
      <w:r w:rsidRPr="00903AF7">
        <w:rPr>
          <w:lang w:val="en-US"/>
        </w:rPr>
        <w:t>Application form</w:t>
      </w:r>
    </w:p>
    <w:p w14:paraId="2C4B0F76" w14:textId="77777777" w:rsidR="008B484B" w:rsidRPr="00903AF7" w:rsidRDefault="008B484B" w:rsidP="008B484B">
      <w:pPr>
        <w:rPr>
          <w:lang w:val="en-US"/>
        </w:rPr>
      </w:pPr>
    </w:p>
    <w:p w14:paraId="569CDB56" w14:textId="70639CA6" w:rsidR="008B484B" w:rsidRDefault="008B484B" w:rsidP="008B484B">
      <w:pPr>
        <w:pStyle w:val="Titolo2"/>
      </w:pPr>
      <w:r>
        <w:t>Applicant details</w:t>
      </w:r>
    </w:p>
    <w:p w14:paraId="42EA981A" w14:textId="77777777" w:rsidR="008B484B" w:rsidRPr="00903AF7" w:rsidRDefault="008B484B" w:rsidP="008B484B">
      <w:pPr>
        <w:rPr>
          <w:lang w:val="en-US"/>
        </w:rPr>
      </w:pPr>
      <w:r w:rsidRPr="00903AF7">
        <w:rPr>
          <w:lang w:val="en-US"/>
        </w:rPr>
        <w:t>Contact details of the person representing the applicant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7F372F" w14:paraId="7FC52B80" w14:textId="77777777" w:rsidTr="007F372F">
        <w:tc>
          <w:tcPr>
            <w:tcW w:w="2405" w:type="dxa"/>
          </w:tcPr>
          <w:p w14:paraId="2AEE01B2" w14:textId="6FB6DB70" w:rsidR="007F372F" w:rsidRDefault="007F372F" w:rsidP="008B484B">
            <w:r>
              <w:t>Name</w:t>
            </w:r>
          </w:p>
        </w:tc>
        <w:tc>
          <w:tcPr>
            <w:tcW w:w="7223" w:type="dxa"/>
          </w:tcPr>
          <w:p w14:paraId="07C3DB6A" w14:textId="77777777" w:rsidR="007F372F" w:rsidRDefault="007F372F" w:rsidP="008B484B"/>
        </w:tc>
      </w:tr>
      <w:tr w:rsidR="007F372F" w14:paraId="4491F609" w14:textId="77777777" w:rsidTr="007F372F">
        <w:tc>
          <w:tcPr>
            <w:tcW w:w="2405" w:type="dxa"/>
          </w:tcPr>
          <w:p w14:paraId="4A22BDF8" w14:textId="769F5944" w:rsidR="007F372F" w:rsidRDefault="007F372F" w:rsidP="008B484B">
            <w:proofErr w:type="spellStart"/>
            <w:r>
              <w:t>Function</w:t>
            </w:r>
            <w:proofErr w:type="spellEnd"/>
          </w:p>
        </w:tc>
        <w:tc>
          <w:tcPr>
            <w:tcW w:w="7223" w:type="dxa"/>
          </w:tcPr>
          <w:p w14:paraId="31DE9F4C" w14:textId="77777777" w:rsidR="007F372F" w:rsidRDefault="007F372F" w:rsidP="008B484B"/>
        </w:tc>
      </w:tr>
      <w:tr w:rsidR="007F372F" w14:paraId="35BA89AA" w14:textId="77777777" w:rsidTr="007F372F">
        <w:tc>
          <w:tcPr>
            <w:tcW w:w="2405" w:type="dxa"/>
          </w:tcPr>
          <w:p w14:paraId="2E987F6D" w14:textId="415DEBF1" w:rsidR="007F372F" w:rsidRDefault="007F372F" w:rsidP="008B484B">
            <w:r>
              <w:t>Organization</w:t>
            </w:r>
          </w:p>
        </w:tc>
        <w:tc>
          <w:tcPr>
            <w:tcW w:w="7223" w:type="dxa"/>
          </w:tcPr>
          <w:p w14:paraId="2B5D4F5E" w14:textId="77777777" w:rsidR="007F372F" w:rsidRDefault="007F372F" w:rsidP="008B484B"/>
        </w:tc>
      </w:tr>
      <w:tr w:rsidR="007F372F" w14:paraId="09ED2E03" w14:textId="77777777" w:rsidTr="007F372F">
        <w:tc>
          <w:tcPr>
            <w:tcW w:w="2405" w:type="dxa"/>
          </w:tcPr>
          <w:p w14:paraId="5040014B" w14:textId="35FADCC1" w:rsidR="007F372F" w:rsidRDefault="007F372F" w:rsidP="008B484B">
            <w:r>
              <w:t>Email</w:t>
            </w:r>
          </w:p>
        </w:tc>
        <w:tc>
          <w:tcPr>
            <w:tcW w:w="7223" w:type="dxa"/>
          </w:tcPr>
          <w:p w14:paraId="427E7F79" w14:textId="77777777" w:rsidR="007F372F" w:rsidRDefault="007F372F" w:rsidP="008B484B"/>
        </w:tc>
      </w:tr>
    </w:tbl>
    <w:p w14:paraId="29FC5BB1" w14:textId="77777777" w:rsidR="007F372F" w:rsidRDefault="007F372F" w:rsidP="008B484B"/>
    <w:p w14:paraId="65D5C8A7" w14:textId="766F5E2B" w:rsidR="008B484B" w:rsidRPr="00903AF7" w:rsidRDefault="008B484B" w:rsidP="008B484B">
      <w:pPr>
        <w:rPr>
          <w:lang w:val="en-US"/>
        </w:rPr>
      </w:pPr>
      <w:r w:rsidRPr="00903AF7">
        <w:rPr>
          <w:lang w:val="en-US"/>
        </w:rPr>
        <w:t>Contact details of the official</w:t>
      </w:r>
      <w:r w:rsidR="00160EFA" w:rsidRPr="00903AF7">
        <w:rPr>
          <w:lang w:val="en-US"/>
        </w:rPr>
        <w:t xml:space="preserve"> who authorized this application and</w:t>
      </w:r>
      <w:r w:rsidRPr="00903AF7">
        <w:rPr>
          <w:lang w:val="en-US"/>
        </w:rPr>
        <w:t xml:space="preserve"> who holds the responsibility </w:t>
      </w:r>
      <w:r w:rsidR="00160EFA" w:rsidRPr="00903AF7">
        <w:rPr>
          <w:lang w:val="en-US"/>
        </w:rPr>
        <w:t xml:space="preserve">to ensure the proper execution of the </w:t>
      </w:r>
      <w:r w:rsidR="00520B44" w:rsidRPr="00903AF7">
        <w:rPr>
          <w:lang w:val="en-US"/>
        </w:rPr>
        <w:t>propose</w:t>
      </w:r>
      <w:r w:rsidR="00160EFA" w:rsidRPr="00903AF7">
        <w:rPr>
          <w:lang w:val="en-US"/>
        </w:rPr>
        <w:t xml:space="preserve">d </w:t>
      </w:r>
      <w:r w:rsidR="00520B44" w:rsidRPr="00903AF7">
        <w:rPr>
          <w:lang w:val="en-US"/>
        </w:rPr>
        <w:t>project</w:t>
      </w:r>
      <w:r w:rsidR="00160EFA" w:rsidRPr="00903AF7">
        <w:rPr>
          <w:lang w:val="en-US"/>
        </w:rPr>
        <w:t xml:space="preserve"> as detailed in this application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7F372F" w14:paraId="09806C46" w14:textId="77777777" w:rsidTr="00E21CD2">
        <w:tc>
          <w:tcPr>
            <w:tcW w:w="2405" w:type="dxa"/>
          </w:tcPr>
          <w:p w14:paraId="361A5448" w14:textId="50E7FBB2" w:rsidR="007F372F" w:rsidRDefault="007F372F" w:rsidP="00E21CD2">
            <w:r>
              <w:t>Name</w:t>
            </w:r>
          </w:p>
        </w:tc>
        <w:tc>
          <w:tcPr>
            <w:tcW w:w="7223" w:type="dxa"/>
          </w:tcPr>
          <w:p w14:paraId="2B201989" w14:textId="77777777" w:rsidR="007F372F" w:rsidRDefault="007F372F" w:rsidP="00E21CD2"/>
        </w:tc>
      </w:tr>
      <w:tr w:rsidR="007F372F" w14:paraId="2DCA30AB" w14:textId="77777777" w:rsidTr="00E21CD2">
        <w:tc>
          <w:tcPr>
            <w:tcW w:w="2405" w:type="dxa"/>
          </w:tcPr>
          <w:p w14:paraId="1EC66231" w14:textId="77777777" w:rsidR="007F372F" w:rsidRDefault="007F372F" w:rsidP="00E21CD2">
            <w:proofErr w:type="spellStart"/>
            <w:r>
              <w:t>Function</w:t>
            </w:r>
            <w:proofErr w:type="spellEnd"/>
          </w:p>
        </w:tc>
        <w:tc>
          <w:tcPr>
            <w:tcW w:w="7223" w:type="dxa"/>
          </w:tcPr>
          <w:p w14:paraId="3BB1C473" w14:textId="77777777" w:rsidR="007F372F" w:rsidRDefault="007F372F" w:rsidP="00E21CD2"/>
        </w:tc>
      </w:tr>
      <w:tr w:rsidR="007F372F" w14:paraId="0F99C82B" w14:textId="77777777" w:rsidTr="00E21CD2">
        <w:tc>
          <w:tcPr>
            <w:tcW w:w="2405" w:type="dxa"/>
          </w:tcPr>
          <w:p w14:paraId="40B9CF23" w14:textId="77777777" w:rsidR="007F372F" w:rsidRDefault="007F372F" w:rsidP="00E21CD2">
            <w:r>
              <w:t>Organization</w:t>
            </w:r>
          </w:p>
        </w:tc>
        <w:tc>
          <w:tcPr>
            <w:tcW w:w="7223" w:type="dxa"/>
          </w:tcPr>
          <w:p w14:paraId="334C4257" w14:textId="77777777" w:rsidR="007F372F" w:rsidRDefault="007F372F" w:rsidP="00E21CD2"/>
        </w:tc>
      </w:tr>
      <w:tr w:rsidR="007F372F" w14:paraId="0D7CA53F" w14:textId="77777777" w:rsidTr="00E21CD2">
        <w:tc>
          <w:tcPr>
            <w:tcW w:w="2405" w:type="dxa"/>
          </w:tcPr>
          <w:p w14:paraId="19A0D4D1" w14:textId="77777777" w:rsidR="007F372F" w:rsidRDefault="007F372F" w:rsidP="00E21CD2">
            <w:r>
              <w:t>Email</w:t>
            </w:r>
          </w:p>
        </w:tc>
        <w:tc>
          <w:tcPr>
            <w:tcW w:w="7223" w:type="dxa"/>
          </w:tcPr>
          <w:p w14:paraId="4A111C6F" w14:textId="77777777" w:rsidR="007F372F" w:rsidRDefault="007F372F" w:rsidP="00E21CD2"/>
        </w:tc>
      </w:tr>
    </w:tbl>
    <w:p w14:paraId="793C28FC" w14:textId="77777777" w:rsidR="008B484B" w:rsidRDefault="008B484B" w:rsidP="008B484B"/>
    <w:p w14:paraId="13FD31FA" w14:textId="20FD563A" w:rsidR="008B484B" w:rsidRDefault="008B484B" w:rsidP="008B484B">
      <w:pPr>
        <w:pStyle w:val="Titolo2"/>
      </w:pPr>
      <w:r>
        <w:t>General information</w:t>
      </w:r>
    </w:p>
    <w:p w14:paraId="3F8F9BBD" w14:textId="769DC969" w:rsidR="008B484B" w:rsidRDefault="008B484B" w:rsidP="008B484B">
      <w:r>
        <w:t xml:space="preserve">Title of the </w:t>
      </w:r>
      <w:proofErr w:type="spellStart"/>
      <w:r w:rsidR="00520B44">
        <w:t>proposed</w:t>
      </w:r>
      <w:proofErr w:type="spellEnd"/>
      <w:r w:rsidR="00520B44">
        <w:t xml:space="preserve"> project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B484B" w:rsidRPr="00CA64AF" w14:paraId="3CACAD2D" w14:textId="77777777" w:rsidTr="00E21CD2">
        <w:tc>
          <w:tcPr>
            <w:tcW w:w="9350" w:type="dxa"/>
          </w:tcPr>
          <w:p w14:paraId="035672A9" w14:textId="6F852B86" w:rsidR="008B484B" w:rsidRPr="00903AF7" w:rsidRDefault="00593E61" w:rsidP="00E21CD2">
            <w:pPr>
              <w:rPr>
                <w:i/>
                <w:iCs/>
                <w:color w:val="7F7F7F" w:themeColor="text1" w:themeTint="80"/>
                <w:lang w:val="en-US"/>
              </w:rPr>
            </w:pPr>
            <w:bookmarkStart w:id="0" w:name="_Hlk147157346"/>
            <w:r w:rsidRPr="00903AF7">
              <w:rPr>
                <w:i/>
                <w:iCs/>
                <w:color w:val="7F7F7F" w:themeColor="text1" w:themeTint="80"/>
                <w:lang w:val="en-US"/>
              </w:rPr>
              <w:t xml:space="preserve">Give a title for the </w:t>
            </w:r>
            <w:r w:rsidR="00520B44" w:rsidRPr="00903AF7">
              <w:rPr>
                <w:i/>
                <w:iCs/>
                <w:color w:val="7F7F7F" w:themeColor="text1" w:themeTint="80"/>
                <w:lang w:val="en-US"/>
              </w:rPr>
              <w:t>proposed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 xml:space="preserve"> </w:t>
            </w:r>
            <w:r w:rsidR="00520B44" w:rsidRPr="00903AF7">
              <w:rPr>
                <w:i/>
                <w:iCs/>
                <w:color w:val="7F7F7F" w:themeColor="text1" w:themeTint="80"/>
                <w:lang w:val="en-US"/>
              </w:rPr>
              <w:t>project</w:t>
            </w:r>
            <w:r w:rsidR="008B484B" w:rsidRPr="00903AF7">
              <w:rPr>
                <w:i/>
                <w:iCs/>
                <w:color w:val="7F7F7F" w:themeColor="text1" w:themeTint="80"/>
                <w:lang w:val="en-US"/>
              </w:rPr>
              <w:t xml:space="preserve"> in max. 150 characters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>.</w:t>
            </w:r>
          </w:p>
          <w:p w14:paraId="26797E6F" w14:textId="77777777" w:rsidR="008B484B" w:rsidRPr="00903AF7" w:rsidRDefault="008B484B" w:rsidP="00E21CD2">
            <w:pPr>
              <w:rPr>
                <w:lang w:val="en-US"/>
              </w:rPr>
            </w:pPr>
          </w:p>
          <w:p w14:paraId="1DF43547" w14:textId="77777777" w:rsidR="008B484B" w:rsidRPr="00903AF7" w:rsidRDefault="008B484B" w:rsidP="00E21CD2">
            <w:pPr>
              <w:rPr>
                <w:lang w:val="en-US"/>
              </w:rPr>
            </w:pPr>
          </w:p>
        </w:tc>
      </w:tr>
      <w:bookmarkEnd w:id="0"/>
    </w:tbl>
    <w:p w14:paraId="638ED902" w14:textId="77777777" w:rsidR="00520B44" w:rsidRDefault="00520B44" w:rsidP="008B484B">
      <w:pPr>
        <w:rPr>
          <w:lang w:val="en-GB"/>
        </w:rPr>
      </w:pPr>
    </w:p>
    <w:p w14:paraId="71425E87" w14:textId="2CF8E5A6" w:rsidR="008B484B" w:rsidRPr="008B484B" w:rsidRDefault="008B484B" w:rsidP="008B484B">
      <w:pPr>
        <w:rPr>
          <w:lang w:val="en-GB"/>
        </w:rPr>
      </w:pPr>
      <w:r>
        <w:rPr>
          <w:lang w:val="en-GB"/>
        </w:rPr>
        <w:t>Summary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B484B" w:rsidRPr="00CA64AF" w14:paraId="279BED78" w14:textId="77777777" w:rsidTr="00E21CD2">
        <w:tc>
          <w:tcPr>
            <w:tcW w:w="9350" w:type="dxa"/>
          </w:tcPr>
          <w:p w14:paraId="737302FB" w14:textId="4ECCF2DA" w:rsidR="008B484B" w:rsidRPr="00903AF7" w:rsidRDefault="00B33110" w:rsidP="00E21CD2">
            <w:pPr>
              <w:rPr>
                <w:i/>
                <w:iCs/>
                <w:color w:val="7F7F7F" w:themeColor="text1" w:themeTint="80"/>
                <w:lang w:val="en-US"/>
              </w:rPr>
            </w:pPr>
            <w:r w:rsidRPr="00903AF7">
              <w:rPr>
                <w:i/>
                <w:iCs/>
                <w:color w:val="7F7F7F" w:themeColor="text1" w:themeTint="80"/>
                <w:lang w:val="en-US"/>
              </w:rPr>
              <w:t>Summarize</w:t>
            </w:r>
            <w:r w:rsidR="008B484B" w:rsidRPr="00903AF7">
              <w:rPr>
                <w:i/>
                <w:iCs/>
                <w:color w:val="7F7F7F" w:themeColor="text1" w:themeTint="80"/>
                <w:lang w:val="en-US"/>
              </w:rPr>
              <w:t xml:space="preserve"> the </w:t>
            </w:r>
            <w:r w:rsidR="00520B44" w:rsidRPr="00903AF7">
              <w:rPr>
                <w:i/>
                <w:iCs/>
                <w:color w:val="7F7F7F" w:themeColor="text1" w:themeTint="80"/>
                <w:lang w:val="en-US"/>
              </w:rPr>
              <w:t>proposed</w:t>
            </w:r>
            <w:r w:rsidR="008B484B" w:rsidRPr="00903AF7">
              <w:rPr>
                <w:i/>
                <w:iCs/>
                <w:color w:val="7F7F7F" w:themeColor="text1" w:themeTint="80"/>
                <w:lang w:val="en-US"/>
              </w:rPr>
              <w:t xml:space="preserve"> </w:t>
            </w:r>
            <w:r w:rsidR="00520B44" w:rsidRPr="00903AF7">
              <w:rPr>
                <w:i/>
                <w:iCs/>
                <w:color w:val="7F7F7F" w:themeColor="text1" w:themeTint="80"/>
                <w:lang w:val="en-US"/>
              </w:rPr>
              <w:t>project</w:t>
            </w:r>
            <w:r w:rsidR="00952399" w:rsidRPr="00903AF7">
              <w:rPr>
                <w:i/>
                <w:iCs/>
                <w:color w:val="7F7F7F" w:themeColor="text1" w:themeTint="80"/>
                <w:lang w:val="en-US"/>
              </w:rPr>
              <w:t xml:space="preserve"> in max. 500 words</w:t>
            </w:r>
            <w:r w:rsidR="008B484B" w:rsidRPr="00903AF7">
              <w:rPr>
                <w:i/>
                <w:iCs/>
                <w:color w:val="7F7F7F" w:themeColor="text1" w:themeTint="80"/>
                <w:lang w:val="en-US"/>
              </w:rPr>
              <w:t>.</w:t>
            </w:r>
          </w:p>
          <w:p w14:paraId="1E465C1C" w14:textId="77777777" w:rsidR="008B484B" w:rsidRPr="00903AF7" w:rsidRDefault="008B484B" w:rsidP="00E21CD2">
            <w:pPr>
              <w:rPr>
                <w:lang w:val="en-US"/>
              </w:rPr>
            </w:pPr>
          </w:p>
          <w:p w14:paraId="0C485AA4" w14:textId="77777777" w:rsidR="008B484B" w:rsidRPr="00903AF7" w:rsidRDefault="008B484B" w:rsidP="00E21CD2">
            <w:pPr>
              <w:rPr>
                <w:lang w:val="en-US"/>
              </w:rPr>
            </w:pPr>
          </w:p>
          <w:p w14:paraId="32F81C2D" w14:textId="77777777" w:rsidR="008B484B" w:rsidRPr="00903AF7" w:rsidRDefault="008B484B" w:rsidP="00E21CD2">
            <w:pPr>
              <w:rPr>
                <w:lang w:val="en-US"/>
              </w:rPr>
            </w:pPr>
          </w:p>
          <w:p w14:paraId="65AAA958" w14:textId="77777777" w:rsidR="007F372F" w:rsidRPr="00903AF7" w:rsidRDefault="007F372F" w:rsidP="00E21CD2">
            <w:pPr>
              <w:rPr>
                <w:lang w:val="en-US"/>
              </w:rPr>
            </w:pPr>
          </w:p>
          <w:p w14:paraId="464C2797" w14:textId="77777777" w:rsidR="007F372F" w:rsidRPr="00903AF7" w:rsidRDefault="007F372F" w:rsidP="00E21CD2">
            <w:pPr>
              <w:rPr>
                <w:lang w:val="en-US"/>
              </w:rPr>
            </w:pPr>
          </w:p>
          <w:p w14:paraId="41575155" w14:textId="77777777" w:rsidR="007F372F" w:rsidRPr="00903AF7" w:rsidRDefault="007F372F" w:rsidP="00E21CD2">
            <w:pPr>
              <w:rPr>
                <w:lang w:val="en-US"/>
              </w:rPr>
            </w:pPr>
          </w:p>
          <w:p w14:paraId="3C8F2C48" w14:textId="77777777" w:rsidR="007F372F" w:rsidRPr="00903AF7" w:rsidRDefault="007F372F" w:rsidP="00E21CD2">
            <w:pPr>
              <w:rPr>
                <w:lang w:val="en-US"/>
              </w:rPr>
            </w:pPr>
          </w:p>
          <w:p w14:paraId="735DB57F" w14:textId="77777777" w:rsidR="008B484B" w:rsidRPr="00903AF7" w:rsidRDefault="008B484B" w:rsidP="00E21CD2">
            <w:pPr>
              <w:rPr>
                <w:lang w:val="en-US"/>
              </w:rPr>
            </w:pPr>
          </w:p>
          <w:p w14:paraId="20FD11AD" w14:textId="77777777" w:rsidR="008B484B" w:rsidRPr="00903AF7" w:rsidRDefault="008B484B" w:rsidP="00E21CD2">
            <w:pPr>
              <w:rPr>
                <w:lang w:val="en-US"/>
              </w:rPr>
            </w:pPr>
          </w:p>
        </w:tc>
      </w:tr>
    </w:tbl>
    <w:p w14:paraId="086810BE" w14:textId="77777777" w:rsidR="007F372F" w:rsidRPr="00903AF7" w:rsidRDefault="007F372F" w:rsidP="007F372F">
      <w:pPr>
        <w:rPr>
          <w:lang w:val="en-US"/>
        </w:rPr>
      </w:pPr>
    </w:p>
    <w:p w14:paraId="5D07EA54" w14:textId="77777777" w:rsidR="00520B44" w:rsidRDefault="00520B44" w:rsidP="00520B44">
      <w:r>
        <w:t>Organization(s)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0B44" w:rsidRPr="00CA64AF" w14:paraId="33D5929F" w14:textId="77777777" w:rsidTr="00D748D2">
        <w:tc>
          <w:tcPr>
            <w:tcW w:w="9350" w:type="dxa"/>
          </w:tcPr>
          <w:p w14:paraId="13B5738E" w14:textId="77777777" w:rsidR="00520B44" w:rsidRPr="00903AF7" w:rsidRDefault="00520B44" w:rsidP="00D748D2">
            <w:pPr>
              <w:rPr>
                <w:i/>
                <w:iCs/>
                <w:color w:val="7F7F7F" w:themeColor="text1" w:themeTint="80"/>
                <w:lang w:val="en-US"/>
              </w:rPr>
            </w:pPr>
            <w:r w:rsidRPr="00903AF7">
              <w:rPr>
                <w:i/>
                <w:iCs/>
                <w:color w:val="7F7F7F" w:themeColor="text1" w:themeTint="80"/>
                <w:lang w:val="en-US"/>
              </w:rPr>
              <w:lastRenderedPageBreak/>
              <w:t>Give the name, type (</w:t>
            </w:r>
            <w:proofErr w:type="gramStart"/>
            <w:r w:rsidRPr="00903AF7">
              <w:rPr>
                <w:i/>
                <w:iCs/>
                <w:color w:val="7F7F7F" w:themeColor="text1" w:themeTint="80"/>
                <w:lang w:val="en-US"/>
              </w:rPr>
              <w:t>e.g.</w:t>
            </w:r>
            <w:proofErr w:type="gramEnd"/>
            <w:r w:rsidRPr="00903AF7">
              <w:rPr>
                <w:i/>
                <w:iCs/>
                <w:color w:val="7F7F7F" w:themeColor="text1" w:themeTint="80"/>
                <w:lang w:val="en-US"/>
              </w:rPr>
              <w:t xml:space="preserve"> NGO, scientific institution, government, etc.) and country of the organization(s)/institute(s)/entities involved in the implementation of the proposed project.</w:t>
            </w:r>
          </w:p>
          <w:p w14:paraId="331EDCAA" w14:textId="77777777" w:rsidR="00520B44" w:rsidRPr="00903AF7" w:rsidRDefault="00520B44" w:rsidP="00D748D2">
            <w:pPr>
              <w:rPr>
                <w:lang w:val="en-US"/>
              </w:rPr>
            </w:pPr>
          </w:p>
          <w:p w14:paraId="42042393" w14:textId="77777777" w:rsidR="00520B44" w:rsidRPr="00903AF7" w:rsidRDefault="00520B44" w:rsidP="00D748D2">
            <w:pPr>
              <w:rPr>
                <w:lang w:val="en-US"/>
              </w:rPr>
            </w:pPr>
          </w:p>
        </w:tc>
      </w:tr>
    </w:tbl>
    <w:p w14:paraId="6FB06462" w14:textId="77777777" w:rsidR="00520B44" w:rsidRPr="00903AF7" w:rsidRDefault="00520B44" w:rsidP="007F372F">
      <w:pPr>
        <w:rPr>
          <w:lang w:val="en-US"/>
        </w:rPr>
      </w:pPr>
    </w:p>
    <w:p w14:paraId="23F1E358" w14:textId="5BA29CD9" w:rsidR="008B484B" w:rsidRDefault="008B484B" w:rsidP="008B484B">
      <w:pPr>
        <w:pStyle w:val="Titolo2"/>
      </w:pPr>
      <w:r>
        <w:t>Current situation</w:t>
      </w:r>
    </w:p>
    <w:p w14:paraId="3BBE17FC" w14:textId="1E4A450B" w:rsidR="00302014" w:rsidRPr="00903AF7" w:rsidRDefault="000E61CE" w:rsidP="008B484B">
      <w:pPr>
        <w:rPr>
          <w:lang w:val="en-US"/>
        </w:rPr>
      </w:pPr>
      <w:r w:rsidRPr="00903AF7">
        <w:rPr>
          <w:lang w:val="en-US"/>
        </w:rPr>
        <w:t>Current d</w:t>
      </w:r>
      <w:r w:rsidR="00302014" w:rsidRPr="00903AF7">
        <w:rPr>
          <w:lang w:val="en-US"/>
        </w:rPr>
        <w:t>ata format &amp; storage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02014" w:rsidRPr="00CA64AF" w14:paraId="5CBE9FD2" w14:textId="77777777" w:rsidTr="66993714">
        <w:tc>
          <w:tcPr>
            <w:tcW w:w="9350" w:type="dxa"/>
          </w:tcPr>
          <w:p w14:paraId="31FA949B" w14:textId="07C0AFB9" w:rsidR="00302014" w:rsidRPr="00903AF7" w:rsidRDefault="00B33110" w:rsidP="00E21CD2">
            <w:pPr>
              <w:rPr>
                <w:i/>
                <w:iCs/>
                <w:color w:val="7F7F7F" w:themeColor="text1" w:themeTint="80"/>
                <w:lang w:val="en-US"/>
              </w:rPr>
            </w:pPr>
            <w:r w:rsidRPr="00903AF7">
              <w:rPr>
                <w:i/>
                <w:iCs/>
                <w:color w:val="7F7F7F" w:themeColor="text1" w:themeTint="80"/>
                <w:lang w:val="en-US"/>
              </w:rPr>
              <w:t>Describe</w:t>
            </w:r>
            <w:r w:rsidR="00302014" w:rsidRPr="00903AF7">
              <w:rPr>
                <w:i/>
                <w:iCs/>
                <w:color w:val="7F7F7F" w:themeColor="text1" w:themeTint="80"/>
                <w:lang w:val="en-US"/>
              </w:rPr>
              <w:t xml:space="preserve"> the current format of the data</w:t>
            </w:r>
            <w:r w:rsidR="000E61CE" w:rsidRPr="00903AF7">
              <w:rPr>
                <w:i/>
                <w:iCs/>
                <w:color w:val="7F7F7F" w:themeColor="text1" w:themeTint="80"/>
                <w:lang w:val="en-US"/>
              </w:rPr>
              <w:t xml:space="preserve"> and where it is currently stored</w:t>
            </w:r>
            <w:r w:rsidR="00302014" w:rsidRPr="00903AF7">
              <w:rPr>
                <w:i/>
                <w:iCs/>
                <w:color w:val="7F7F7F" w:themeColor="text1" w:themeTint="80"/>
                <w:lang w:val="en-US"/>
              </w:rPr>
              <w:t xml:space="preserve"> in max. </w:t>
            </w:r>
            <w:r w:rsidR="00C5508B" w:rsidRPr="00903AF7">
              <w:rPr>
                <w:i/>
                <w:iCs/>
                <w:color w:val="7F7F7F" w:themeColor="text1" w:themeTint="80"/>
                <w:lang w:val="en-US"/>
              </w:rPr>
              <w:t xml:space="preserve">250 </w:t>
            </w:r>
            <w:r w:rsidR="00302014" w:rsidRPr="00903AF7">
              <w:rPr>
                <w:i/>
                <w:iCs/>
                <w:color w:val="7F7F7F" w:themeColor="text1" w:themeTint="80"/>
                <w:lang w:val="en-US"/>
              </w:rPr>
              <w:t>words.</w:t>
            </w:r>
          </w:p>
          <w:p w14:paraId="7523DDEA" w14:textId="77777777" w:rsidR="00302014" w:rsidRPr="00903AF7" w:rsidRDefault="00302014" w:rsidP="00E21CD2">
            <w:pPr>
              <w:rPr>
                <w:lang w:val="en-US"/>
              </w:rPr>
            </w:pPr>
          </w:p>
          <w:p w14:paraId="7C055184" w14:textId="77777777" w:rsidR="00302014" w:rsidRPr="00903AF7" w:rsidRDefault="00302014" w:rsidP="00E21CD2">
            <w:pPr>
              <w:rPr>
                <w:lang w:val="en-US"/>
              </w:rPr>
            </w:pPr>
          </w:p>
          <w:p w14:paraId="73152A5D" w14:textId="77777777" w:rsidR="00302014" w:rsidRPr="00903AF7" w:rsidRDefault="00302014" w:rsidP="00E21CD2">
            <w:pPr>
              <w:rPr>
                <w:lang w:val="en-US"/>
              </w:rPr>
            </w:pPr>
          </w:p>
          <w:p w14:paraId="0E0723E8" w14:textId="77777777" w:rsidR="00302014" w:rsidRPr="00903AF7" w:rsidRDefault="00302014" w:rsidP="00E21CD2">
            <w:pPr>
              <w:rPr>
                <w:lang w:val="en-US"/>
              </w:rPr>
            </w:pPr>
          </w:p>
          <w:p w14:paraId="42F920F8" w14:textId="77777777" w:rsidR="00302014" w:rsidRPr="00903AF7" w:rsidRDefault="00302014" w:rsidP="00E21CD2">
            <w:pPr>
              <w:rPr>
                <w:lang w:val="en-US"/>
              </w:rPr>
            </w:pPr>
          </w:p>
          <w:p w14:paraId="6A72B1F1" w14:textId="77777777" w:rsidR="00302014" w:rsidRPr="00903AF7" w:rsidRDefault="00302014" w:rsidP="00E21CD2">
            <w:pPr>
              <w:rPr>
                <w:lang w:val="en-US"/>
              </w:rPr>
            </w:pPr>
          </w:p>
          <w:p w14:paraId="4D216150" w14:textId="77777777" w:rsidR="00302014" w:rsidRPr="00903AF7" w:rsidRDefault="00302014" w:rsidP="00E21CD2">
            <w:pPr>
              <w:rPr>
                <w:lang w:val="en-US"/>
              </w:rPr>
            </w:pPr>
          </w:p>
          <w:p w14:paraId="149F1015" w14:textId="77777777" w:rsidR="00302014" w:rsidRPr="00903AF7" w:rsidRDefault="00302014" w:rsidP="00E21CD2">
            <w:pPr>
              <w:rPr>
                <w:lang w:val="en-US"/>
              </w:rPr>
            </w:pPr>
          </w:p>
          <w:p w14:paraId="3538BD30" w14:textId="77777777" w:rsidR="00302014" w:rsidRPr="00903AF7" w:rsidRDefault="00302014" w:rsidP="00E21CD2">
            <w:pPr>
              <w:rPr>
                <w:lang w:val="en-US"/>
              </w:rPr>
            </w:pPr>
          </w:p>
        </w:tc>
      </w:tr>
    </w:tbl>
    <w:p w14:paraId="2C057084" w14:textId="77777777" w:rsidR="000E61CE" w:rsidRPr="00903AF7" w:rsidRDefault="000E61CE" w:rsidP="008B484B">
      <w:pPr>
        <w:rPr>
          <w:lang w:val="en-US"/>
        </w:rPr>
      </w:pPr>
    </w:p>
    <w:p w14:paraId="25EB3BEC" w14:textId="22477FFA" w:rsidR="00F76103" w:rsidRDefault="00F76103" w:rsidP="008B484B">
      <w:proofErr w:type="spellStart"/>
      <w:r>
        <w:t>Current</w:t>
      </w:r>
      <w:proofErr w:type="spellEnd"/>
      <w:r>
        <w:t xml:space="preserve"> challenges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6103" w:rsidRPr="00CA64AF" w14:paraId="0819A051" w14:textId="77777777" w:rsidTr="00E21CD2">
        <w:tc>
          <w:tcPr>
            <w:tcW w:w="9350" w:type="dxa"/>
          </w:tcPr>
          <w:p w14:paraId="6A764AC7" w14:textId="26D8A5D1" w:rsidR="00F76103" w:rsidRPr="00903AF7" w:rsidRDefault="00B33110" w:rsidP="00E21CD2">
            <w:pPr>
              <w:rPr>
                <w:i/>
                <w:iCs/>
                <w:color w:val="7F7F7F" w:themeColor="text1" w:themeTint="80"/>
                <w:lang w:val="en-US"/>
              </w:rPr>
            </w:pPr>
            <w:bookmarkStart w:id="1" w:name="_Hlk147413848"/>
            <w:r w:rsidRPr="00903AF7">
              <w:rPr>
                <w:i/>
                <w:iCs/>
                <w:color w:val="7F7F7F" w:themeColor="text1" w:themeTint="80"/>
                <w:lang w:val="en-US"/>
              </w:rPr>
              <w:t>Describe</w:t>
            </w:r>
            <w:r w:rsidR="00F76103" w:rsidRPr="00903AF7">
              <w:rPr>
                <w:i/>
                <w:iCs/>
                <w:color w:val="7F7F7F" w:themeColor="text1" w:themeTint="80"/>
                <w:lang w:val="en-US"/>
              </w:rPr>
              <w:t xml:space="preserve"> the current challenges for making these data openly available in max. </w:t>
            </w:r>
            <w:r w:rsidR="00C5508B" w:rsidRPr="00903AF7">
              <w:rPr>
                <w:i/>
                <w:iCs/>
                <w:color w:val="7F7F7F" w:themeColor="text1" w:themeTint="80"/>
                <w:lang w:val="en-US"/>
              </w:rPr>
              <w:t>250</w:t>
            </w:r>
            <w:r w:rsidR="00F76103" w:rsidRPr="00903AF7">
              <w:rPr>
                <w:i/>
                <w:iCs/>
                <w:color w:val="7F7F7F" w:themeColor="text1" w:themeTint="80"/>
                <w:lang w:val="en-US"/>
              </w:rPr>
              <w:t xml:space="preserve"> words.</w:t>
            </w:r>
          </w:p>
          <w:p w14:paraId="571FA642" w14:textId="77777777" w:rsidR="00F76103" w:rsidRPr="00903AF7" w:rsidRDefault="00F76103" w:rsidP="00E21CD2">
            <w:pPr>
              <w:rPr>
                <w:lang w:val="en-US"/>
              </w:rPr>
            </w:pPr>
          </w:p>
          <w:p w14:paraId="743A1661" w14:textId="77777777" w:rsidR="00F76103" w:rsidRPr="00903AF7" w:rsidRDefault="00F76103" w:rsidP="00E21CD2">
            <w:pPr>
              <w:rPr>
                <w:lang w:val="en-US"/>
              </w:rPr>
            </w:pPr>
          </w:p>
          <w:p w14:paraId="7379705C" w14:textId="77777777" w:rsidR="00F76103" w:rsidRPr="00903AF7" w:rsidRDefault="00F76103" w:rsidP="00E21CD2">
            <w:pPr>
              <w:rPr>
                <w:lang w:val="en-US"/>
              </w:rPr>
            </w:pPr>
          </w:p>
          <w:p w14:paraId="14D873A2" w14:textId="77777777" w:rsidR="00F76103" w:rsidRPr="00903AF7" w:rsidRDefault="00F76103" w:rsidP="00E21CD2">
            <w:pPr>
              <w:rPr>
                <w:lang w:val="en-US"/>
              </w:rPr>
            </w:pPr>
          </w:p>
          <w:p w14:paraId="4ED8CB38" w14:textId="77777777" w:rsidR="00F76103" w:rsidRPr="00903AF7" w:rsidRDefault="00F76103" w:rsidP="00E21CD2">
            <w:pPr>
              <w:rPr>
                <w:lang w:val="en-US"/>
              </w:rPr>
            </w:pPr>
          </w:p>
          <w:p w14:paraId="6DF8F41D" w14:textId="77777777" w:rsidR="00F76103" w:rsidRPr="00903AF7" w:rsidRDefault="00F76103" w:rsidP="00E21CD2">
            <w:pPr>
              <w:rPr>
                <w:lang w:val="en-US"/>
              </w:rPr>
            </w:pPr>
          </w:p>
          <w:p w14:paraId="02B9F566" w14:textId="77777777" w:rsidR="00F76103" w:rsidRPr="00903AF7" w:rsidRDefault="00F76103" w:rsidP="00E21CD2">
            <w:pPr>
              <w:rPr>
                <w:lang w:val="en-US"/>
              </w:rPr>
            </w:pPr>
          </w:p>
          <w:p w14:paraId="3307FD15" w14:textId="77777777" w:rsidR="00F76103" w:rsidRPr="00903AF7" w:rsidRDefault="00F76103" w:rsidP="00E21CD2">
            <w:pPr>
              <w:rPr>
                <w:lang w:val="en-US"/>
              </w:rPr>
            </w:pPr>
          </w:p>
          <w:p w14:paraId="5484DCDB" w14:textId="77777777" w:rsidR="00F76103" w:rsidRPr="00903AF7" w:rsidRDefault="00F76103" w:rsidP="00E21CD2">
            <w:pPr>
              <w:rPr>
                <w:lang w:val="en-US"/>
              </w:rPr>
            </w:pPr>
          </w:p>
        </w:tc>
      </w:tr>
      <w:bookmarkEnd w:id="1"/>
    </w:tbl>
    <w:p w14:paraId="69DCE3F8" w14:textId="77777777" w:rsidR="00AD65D5" w:rsidRPr="00903AF7" w:rsidRDefault="00AD65D5" w:rsidP="008B484B">
      <w:pPr>
        <w:rPr>
          <w:lang w:val="en-US"/>
        </w:rPr>
      </w:pPr>
    </w:p>
    <w:p w14:paraId="5E408D10" w14:textId="0858F24C" w:rsidR="00AA612A" w:rsidRDefault="00AA612A" w:rsidP="008B484B">
      <w:proofErr w:type="spellStart"/>
      <w:r>
        <w:t>Existing</w:t>
      </w:r>
      <w:proofErr w:type="spellEnd"/>
      <w:r>
        <w:t xml:space="preserve"> data flows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612A" w:rsidRPr="00CA64AF" w14:paraId="6BC46E66" w14:textId="77777777" w:rsidTr="00E21CD2">
        <w:tc>
          <w:tcPr>
            <w:tcW w:w="9350" w:type="dxa"/>
          </w:tcPr>
          <w:p w14:paraId="3660449A" w14:textId="4BC7E686" w:rsidR="00AA612A" w:rsidRPr="00903AF7" w:rsidRDefault="00B33110" w:rsidP="00E21CD2">
            <w:pPr>
              <w:rPr>
                <w:i/>
                <w:iCs/>
                <w:color w:val="7F7F7F" w:themeColor="text1" w:themeTint="80"/>
                <w:lang w:val="en-US"/>
              </w:rPr>
            </w:pPr>
            <w:r w:rsidRPr="00903AF7">
              <w:rPr>
                <w:i/>
                <w:iCs/>
                <w:color w:val="7F7F7F" w:themeColor="text1" w:themeTint="80"/>
                <w:lang w:val="en-US"/>
              </w:rPr>
              <w:t>D</w:t>
            </w:r>
            <w:r w:rsidR="00AA612A" w:rsidRPr="00903AF7">
              <w:rPr>
                <w:i/>
                <w:iCs/>
                <w:color w:val="7F7F7F" w:themeColor="text1" w:themeTint="80"/>
                <w:lang w:val="en-US"/>
              </w:rPr>
              <w:t xml:space="preserve">escribe if and how the data are </w:t>
            </w:r>
            <w:r w:rsidR="001D3D1E" w:rsidRPr="00903AF7">
              <w:rPr>
                <w:i/>
                <w:iCs/>
                <w:color w:val="7F7F7F" w:themeColor="text1" w:themeTint="80"/>
                <w:lang w:val="en-US"/>
              </w:rPr>
              <w:t>part of any existing data flows</w:t>
            </w:r>
            <w:r w:rsidR="00AA612A" w:rsidRPr="00903AF7">
              <w:rPr>
                <w:i/>
                <w:iCs/>
                <w:color w:val="7F7F7F" w:themeColor="text1" w:themeTint="80"/>
                <w:lang w:val="en-US"/>
              </w:rPr>
              <w:t xml:space="preserve"> in max. </w:t>
            </w:r>
            <w:r w:rsidR="00C5508B" w:rsidRPr="00903AF7">
              <w:rPr>
                <w:i/>
                <w:iCs/>
                <w:color w:val="7F7F7F" w:themeColor="text1" w:themeTint="80"/>
                <w:lang w:val="en-US"/>
              </w:rPr>
              <w:t>250</w:t>
            </w:r>
            <w:r w:rsidR="00AA612A" w:rsidRPr="00903AF7">
              <w:rPr>
                <w:i/>
                <w:iCs/>
                <w:color w:val="7F7F7F" w:themeColor="text1" w:themeTint="80"/>
                <w:lang w:val="en-US"/>
              </w:rPr>
              <w:t xml:space="preserve"> words.</w:t>
            </w:r>
          </w:p>
          <w:p w14:paraId="2634A16A" w14:textId="77777777" w:rsidR="00AA612A" w:rsidRPr="00903AF7" w:rsidRDefault="00AA612A" w:rsidP="00E21CD2">
            <w:pPr>
              <w:rPr>
                <w:lang w:val="en-US"/>
              </w:rPr>
            </w:pPr>
          </w:p>
          <w:p w14:paraId="4C2119CD" w14:textId="77777777" w:rsidR="00AA612A" w:rsidRPr="00903AF7" w:rsidRDefault="00AA612A" w:rsidP="00E21CD2">
            <w:pPr>
              <w:rPr>
                <w:lang w:val="en-US"/>
              </w:rPr>
            </w:pPr>
          </w:p>
          <w:p w14:paraId="2CE7B374" w14:textId="77777777" w:rsidR="00AA612A" w:rsidRPr="00903AF7" w:rsidRDefault="00AA612A" w:rsidP="00E21CD2">
            <w:pPr>
              <w:rPr>
                <w:lang w:val="en-US"/>
              </w:rPr>
            </w:pPr>
          </w:p>
          <w:p w14:paraId="4FDC24C8" w14:textId="77777777" w:rsidR="00AA612A" w:rsidRPr="00903AF7" w:rsidRDefault="00AA612A" w:rsidP="00E21CD2">
            <w:pPr>
              <w:rPr>
                <w:lang w:val="en-US"/>
              </w:rPr>
            </w:pPr>
          </w:p>
          <w:p w14:paraId="4B7BFCF9" w14:textId="77777777" w:rsidR="00AA612A" w:rsidRPr="00903AF7" w:rsidRDefault="00AA612A" w:rsidP="00E21CD2">
            <w:pPr>
              <w:rPr>
                <w:lang w:val="en-US"/>
              </w:rPr>
            </w:pPr>
          </w:p>
          <w:p w14:paraId="6EA4C102" w14:textId="77777777" w:rsidR="00AA612A" w:rsidRPr="00903AF7" w:rsidRDefault="00AA612A" w:rsidP="00E21CD2">
            <w:pPr>
              <w:rPr>
                <w:lang w:val="en-US"/>
              </w:rPr>
            </w:pPr>
          </w:p>
          <w:p w14:paraId="418D60CA" w14:textId="77777777" w:rsidR="00AA612A" w:rsidRPr="00903AF7" w:rsidRDefault="00AA612A" w:rsidP="00E21CD2">
            <w:pPr>
              <w:rPr>
                <w:lang w:val="en-US"/>
              </w:rPr>
            </w:pPr>
          </w:p>
          <w:p w14:paraId="67C6F0FC" w14:textId="77777777" w:rsidR="00AA612A" w:rsidRPr="00903AF7" w:rsidRDefault="00AA612A" w:rsidP="00E21CD2">
            <w:pPr>
              <w:rPr>
                <w:lang w:val="en-US"/>
              </w:rPr>
            </w:pPr>
          </w:p>
          <w:p w14:paraId="5617D7F3" w14:textId="77777777" w:rsidR="00AA612A" w:rsidRPr="00903AF7" w:rsidRDefault="00AA612A" w:rsidP="00E21CD2">
            <w:pPr>
              <w:rPr>
                <w:lang w:val="en-US"/>
              </w:rPr>
            </w:pPr>
          </w:p>
        </w:tc>
      </w:tr>
    </w:tbl>
    <w:p w14:paraId="4626D022" w14:textId="77777777" w:rsidR="00AA612A" w:rsidRPr="00903AF7" w:rsidRDefault="00AA612A" w:rsidP="008B484B">
      <w:pPr>
        <w:rPr>
          <w:lang w:val="en-US"/>
        </w:rPr>
      </w:pPr>
    </w:p>
    <w:p w14:paraId="043891A1" w14:textId="0A5F178F" w:rsidR="008E4DFA" w:rsidRDefault="008E4DFA" w:rsidP="008B484B">
      <w:pPr>
        <w:pStyle w:val="Titolo2"/>
      </w:pPr>
      <w:r>
        <w:lastRenderedPageBreak/>
        <w:t>Project details</w:t>
      </w:r>
    </w:p>
    <w:p w14:paraId="5C63D553" w14:textId="68C2997D" w:rsidR="0061540F" w:rsidRDefault="0061540F" w:rsidP="0061540F">
      <w:pPr>
        <w:rPr>
          <w:lang w:val="en-GB"/>
        </w:rPr>
      </w:pPr>
      <w:r>
        <w:rPr>
          <w:lang w:val="en-GB"/>
        </w:rPr>
        <w:t>Project objectives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52399" w:rsidRPr="00CA64AF" w14:paraId="2EF1CE31" w14:textId="77777777" w:rsidTr="00E21CD2">
        <w:tc>
          <w:tcPr>
            <w:tcW w:w="9350" w:type="dxa"/>
          </w:tcPr>
          <w:p w14:paraId="4A41BD7D" w14:textId="3903A939" w:rsidR="00952399" w:rsidRPr="00903AF7" w:rsidRDefault="00B33110" w:rsidP="00E21CD2">
            <w:pPr>
              <w:rPr>
                <w:i/>
                <w:iCs/>
                <w:color w:val="7F7F7F" w:themeColor="text1" w:themeTint="80"/>
                <w:lang w:val="en-US"/>
              </w:rPr>
            </w:pPr>
            <w:bookmarkStart w:id="2" w:name="_Hlk147223197"/>
            <w:r w:rsidRPr="00903AF7">
              <w:rPr>
                <w:i/>
                <w:iCs/>
                <w:color w:val="7F7F7F" w:themeColor="text1" w:themeTint="80"/>
                <w:lang w:val="en-US"/>
              </w:rPr>
              <w:t>Describe</w:t>
            </w:r>
            <w:r w:rsidR="00952399" w:rsidRPr="00903AF7">
              <w:rPr>
                <w:i/>
                <w:iCs/>
                <w:color w:val="7F7F7F" w:themeColor="text1" w:themeTint="80"/>
                <w:lang w:val="en-US"/>
              </w:rPr>
              <w:t xml:space="preserve"> the</w:t>
            </w:r>
            <w:r w:rsidR="00AC435D" w:rsidRPr="00903AF7">
              <w:rPr>
                <w:i/>
                <w:iCs/>
                <w:color w:val="7F7F7F" w:themeColor="text1" w:themeTint="80"/>
                <w:lang w:val="en-US"/>
              </w:rPr>
              <w:t xml:space="preserve"> objectives of the</w:t>
            </w:r>
            <w:r w:rsidR="00952399" w:rsidRPr="00903AF7">
              <w:rPr>
                <w:i/>
                <w:iCs/>
                <w:color w:val="7F7F7F" w:themeColor="text1" w:themeTint="80"/>
                <w:lang w:val="en-US"/>
              </w:rPr>
              <w:t xml:space="preserve"> </w:t>
            </w:r>
            <w:r w:rsidR="00520B44" w:rsidRPr="00903AF7">
              <w:rPr>
                <w:i/>
                <w:iCs/>
                <w:color w:val="7F7F7F" w:themeColor="text1" w:themeTint="80"/>
                <w:lang w:val="en-US"/>
              </w:rPr>
              <w:t>proposed</w:t>
            </w:r>
            <w:r w:rsidR="00952399" w:rsidRPr="00903AF7">
              <w:rPr>
                <w:i/>
                <w:iCs/>
                <w:color w:val="7F7F7F" w:themeColor="text1" w:themeTint="80"/>
                <w:lang w:val="en-US"/>
              </w:rPr>
              <w:t xml:space="preserve"> </w:t>
            </w:r>
            <w:r w:rsidR="00520B44" w:rsidRPr="00903AF7">
              <w:rPr>
                <w:i/>
                <w:iCs/>
                <w:color w:val="7F7F7F" w:themeColor="text1" w:themeTint="80"/>
                <w:lang w:val="en-US"/>
              </w:rPr>
              <w:t>project</w:t>
            </w:r>
            <w:r w:rsidR="00952399" w:rsidRPr="00903AF7">
              <w:rPr>
                <w:i/>
                <w:iCs/>
                <w:color w:val="7F7F7F" w:themeColor="text1" w:themeTint="80"/>
                <w:lang w:val="en-US"/>
              </w:rPr>
              <w:t xml:space="preserve"> in max. </w:t>
            </w:r>
            <w:r w:rsidR="00F52BA0" w:rsidRPr="00903AF7">
              <w:rPr>
                <w:i/>
                <w:iCs/>
                <w:color w:val="7F7F7F" w:themeColor="text1" w:themeTint="80"/>
                <w:lang w:val="en-US"/>
              </w:rPr>
              <w:t>75</w:t>
            </w:r>
            <w:r w:rsidR="00952399" w:rsidRPr="00903AF7">
              <w:rPr>
                <w:i/>
                <w:iCs/>
                <w:color w:val="7F7F7F" w:themeColor="text1" w:themeTint="80"/>
                <w:lang w:val="en-US"/>
              </w:rPr>
              <w:t>0 words.</w:t>
            </w:r>
          </w:p>
          <w:p w14:paraId="570F3A6D" w14:textId="77777777" w:rsidR="00952399" w:rsidRPr="00903AF7" w:rsidRDefault="00952399" w:rsidP="00E21CD2">
            <w:pPr>
              <w:rPr>
                <w:lang w:val="en-US"/>
              </w:rPr>
            </w:pPr>
          </w:p>
          <w:p w14:paraId="7E415584" w14:textId="77777777" w:rsidR="00952399" w:rsidRPr="00903AF7" w:rsidRDefault="00952399" w:rsidP="00E21CD2">
            <w:pPr>
              <w:rPr>
                <w:lang w:val="en-US"/>
              </w:rPr>
            </w:pPr>
          </w:p>
          <w:p w14:paraId="2B7A94B4" w14:textId="77777777" w:rsidR="00952399" w:rsidRPr="00903AF7" w:rsidRDefault="00952399" w:rsidP="00E21CD2">
            <w:pPr>
              <w:rPr>
                <w:lang w:val="en-US"/>
              </w:rPr>
            </w:pPr>
          </w:p>
          <w:p w14:paraId="18A778A9" w14:textId="77777777" w:rsidR="00952399" w:rsidRPr="00903AF7" w:rsidRDefault="00952399" w:rsidP="00E21CD2">
            <w:pPr>
              <w:rPr>
                <w:lang w:val="en-US"/>
              </w:rPr>
            </w:pPr>
          </w:p>
          <w:p w14:paraId="6BCCB8DE" w14:textId="77777777" w:rsidR="00952399" w:rsidRPr="00903AF7" w:rsidRDefault="00952399" w:rsidP="00E21CD2">
            <w:pPr>
              <w:rPr>
                <w:lang w:val="en-US"/>
              </w:rPr>
            </w:pPr>
          </w:p>
          <w:p w14:paraId="27DD15CF" w14:textId="77777777" w:rsidR="00952399" w:rsidRPr="00903AF7" w:rsidRDefault="00952399" w:rsidP="00E21CD2">
            <w:pPr>
              <w:rPr>
                <w:lang w:val="en-US"/>
              </w:rPr>
            </w:pPr>
          </w:p>
          <w:p w14:paraId="679A7519" w14:textId="77777777" w:rsidR="00952399" w:rsidRPr="00903AF7" w:rsidRDefault="00952399" w:rsidP="00E21CD2">
            <w:pPr>
              <w:rPr>
                <w:lang w:val="en-US"/>
              </w:rPr>
            </w:pPr>
          </w:p>
          <w:p w14:paraId="2B8B2430" w14:textId="77777777" w:rsidR="00952399" w:rsidRPr="00903AF7" w:rsidRDefault="00952399" w:rsidP="00E21CD2">
            <w:pPr>
              <w:rPr>
                <w:lang w:val="en-US"/>
              </w:rPr>
            </w:pPr>
          </w:p>
          <w:p w14:paraId="13F812B1" w14:textId="77777777" w:rsidR="00952399" w:rsidRPr="00903AF7" w:rsidRDefault="00952399" w:rsidP="00E21CD2">
            <w:pPr>
              <w:rPr>
                <w:lang w:val="en-US"/>
              </w:rPr>
            </w:pPr>
          </w:p>
        </w:tc>
      </w:tr>
      <w:bookmarkEnd w:id="2"/>
    </w:tbl>
    <w:p w14:paraId="206DC738" w14:textId="77777777" w:rsidR="00AC435D" w:rsidRDefault="00AC435D" w:rsidP="00FC04F3">
      <w:pPr>
        <w:rPr>
          <w:lang w:val="en-GB"/>
        </w:rPr>
      </w:pPr>
    </w:p>
    <w:p w14:paraId="385CE7E9" w14:textId="6ABE4519" w:rsidR="00FC04F3" w:rsidRDefault="00FC04F3" w:rsidP="00FC04F3">
      <w:pPr>
        <w:rPr>
          <w:lang w:val="en-GB"/>
        </w:rPr>
      </w:pPr>
      <w:r>
        <w:rPr>
          <w:lang w:val="en-GB"/>
        </w:rPr>
        <w:t>Methodology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C435D" w:rsidRPr="00CA64AF" w14:paraId="547E5AD3" w14:textId="77777777" w:rsidTr="00E21CD2">
        <w:tc>
          <w:tcPr>
            <w:tcW w:w="9350" w:type="dxa"/>
          </w:tcPr>
          <w:p w14:paraId="00110BB9" w14:textId="114CBAF8" w:rsidR="00AC435D" w:rsidRPr="00903AF7" w:rsidRDefault="00AC435D" w:rsidP="00E21CD2">
            <w:pPr>
              <w:rPr>
                <w:i/>
                <w:iCs/>
                <w:color w:val="7F7F7F" w:themeColor="text1" w:themeTint="80"/>
                <w:lang w:val="en-US"/>
              </w:rPr>
            </w:pPr>
            <w:r w:rsidRPr="00903AF7">
              <w:rPr>
                <w:i/>
                <w:iCs/>
                <w:color w:val="7F7F7F" w:themeColor="text1" w:themeTint="80"/>
                <w:lang w:val="en-US"/>
              </w:rPr>
              <w:t xml:space="preserve">Give a detailed description of the planned approach to accomplish the </w:t>
            </w:r>
            <w:r w:rsidR="00520B44" w:rsidRPr="00903AF7">
              <w:rPr>
                <w:i/>
                <w:iCs/>
                <w:color w:val="7F7F7F" w:themeColor="text1" w:themeTint="80"/>
                <w:lang w:val="en-US"/>
              </w:rPr>
              <w:t xml:space="preserve">proposed 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>project</w:t>
            </w:r>
            <w:r w:rsidR="00502BEA" w:rsidRPr="00903AF7">
              <w:rPr>
                <w:i/>
                <w:iCs/>
                <w:color w:val="7F7F7F" w:themeColor="text1" w:themeTint="80"/>
                <w:lang w:val="en-US"/>
              </w:rPr>
              <w:t>’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>s objectives</w:t>
            </w:r>
            <w:r w:rsidR="00B2670F" w:rsidRPr="00903AF7">
              <w:rPr>
                <w:i/>
                <w:iCs/>
                <w:color w:val="7F7F7F" w:themeColor="text1" w:themeTint="80"/>
                <w:lang w:val="en-US"/>
              </w:rPr>
              <w:t xml:space="preserve"> and how you plan to establish the data flow to </w:t>
            </w:r>
            <w:proofErr w:type="spellStart"/>
            <w:r w:rsidR="00B2670F" w:rsidRPr="00903AF7">
              <w:rPr>
                <w:i/>
                <w:iCs/>
                <w:color w:val="7F7F7F" w:themeColor="text1" w:themeTint="80"/>
                <w:lang w:val="en-US"/>
              </w:rPr>
              <w:t>EMODnet</w:t>
            </w:r>
            <w:proofErr w:type="spellEnd"/>
            <w:r w:rsidR="00B2670F" w:rsidRPr="00903AF7">
              <w:rPr>
                <w:i/>
                <w:iCs/>
                <w:color w:val="7F7F7F" w:themeColor="text1" w:themeTint="80"/>
                <w:lang w:val="en-US"/>
              </w:rPr>
              <w:t xml:space="preserve"> Biology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 xml:space="preserve"> in max. </w:t>
            </w:r>
            <w:r w:rsidR="009B544C" w:rsidRPr="00903AF7">
              <w:rPr>
                <w:i/>
                <w:iCs/>
                <w:color w:val="7F7F7F" w:themeColor="text1" w:themeTint="80"/>
                <w:lang w:val="en-US"/>
              </w:rPr>
              <w:t>100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>0 words.</w:t>
            </w:r>
          </w:p>
          <w:p w14:paraId="28FB79EC" w14:textId="77777777" w:rsidR="00AC435D" w:rsidRPr="00903AF7" w:rsidRDefault="00AC435D" w:rsidP="00E21CD2">
            <w:pPr>
              <w:rPr>
                <w:lang w:val="en-US"/>
              </w:rPr>
            </w:pPr>
          </w:p>
          <w:p w14:paraId="528111AD" w14:textId="77777777" w:rsidR="00AC435D" w:rsidRPr="00903AF7" w:rsidRDefault="00AC435D" w:rsidP="00E21CD2">
            <w:pPr>
              <w:rPr>
                <w:lang w:val="en-US"/>
              </w:rPr>
            </w:pPr>
          </w:p>
          <w:p w14:paraId="3C8FF124" w14:textId="77777777" w:rsidR="00AC435D" w:rsidRPr="00903AF7" w:rsidRDefault="00AC435D" w:rsidP="00E21CD2">
            <w:pPr>
              <w:rPr>
                <w:lang w:val="en-US"/>
              </w:rPr>
            </w:pPr>
          </w:p>
          <w:p w14:paraId="7922BD01" w14:textId="77777777" w:rsidR="00AC435D" w:rsidRPr="00903AF7" w:rsidRDefault="00AC435D" w:rsidP="00E21CD2">
            <w:pPr>
              <w:rPr>
                <w:lang w:val="en-US"/>
              </w:rPr>
            </w:pPr>
          </w:p>
          <w:p w14:paraId="44B9C1C7" w14:textId="77777777" w:rsidR="00AC435D" w:rsidRPr="00903AF7" w:rsidRDefault="00AC435D" w:rsidP="00E21CD2">
            <w:pPr>
              <w:rPr>
                <w:lang w:val="en-US"/>
              </w:rPr>
            </w:pPr>
          </w:p>
          <w:p w14:paraId="254BD738" w14:textId="77777777" w:rsidR="00AC435D" w:rsidRPr="00903AF7" w:rsidRDefault="00AC435D" w:rsidP="00E21CD2">
            <w:pPr>
              <w:rPr>
                <w:lang w:val="en-US"/>
              </w:rPr>
            </w:pPr>
          </w:p>
          <w:p w14:paraId="698C56B5" w14:textId="77777777" w:rsidR="00AC435D" w:rsidRPr="00903AF7" w:rsidRDefault="00AC435D" w:rsidP="00E21CD2">
            <w:pPr>
              <w:rPr>
                <w:lang w:val="en-US"/>
              </w:rPr>
            </w:pPr>
          </w:p>
          <w:p w14:paraId="47E75603" w14:textId="77777777" w:rsidR="00AC435D" w:rsidRPr="00903AF7" w:rsidRDefault="00AC435D" w:rsidP="00E21CD2">
            <w:pPr>
              <w:rPr>
                <w:lang w:val="en-US"/>
              </w:rPr>
            </w:pPr>
          </w:p>
          <w:p w14:paraId="10DB9F63" w14:textId="77777777" w:rsidR="00AC435D" w:rsidRPr="00903AF7" w:rsidRDefault="00AC435D" w:rsidP="00E21CD2">
            <w:pPr>
              <w:rPr>
                <w:lang w:val="en-US"/>
              </w:rPr>
            </w:pPr>
          </w:p>
        </w:tc>
      </w:tr>
    </w:tbl>
    <w:p w14:paraId="47780451" w14:textId="77777777" w:rsidR="0061540F" w:rsidRPr="00903AF7" w:rsidRDefault="0061540F" w:rsidP="00FC04F3">
      <w:pPr>
        <w:rPr>
          <w:lang w:val="en-US"/>
        </w:rPr>
      </w:pPr>
    </w:p>
    <w:p w14:paraId="195284F4" w14:textId="4CAAB6D7" w:rsidR="00C514D2" w:rsidRDefault="00C514D2" w:rsidP="00FC04F3">
      <w:proofErr w:type="spellStart"/>
      <w:r>
        <w:t>Sustained</w:t>
      </w:r>
      <w:proofErr w:type="spellEnd"/>
      <w:r>
        <w:t xml:space="preserve"> data flow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514D2" w:rsidRPr="00CA64AF" w14:paraId="4D1F2768" w14:textId="77777777" w:rsidTr="00E21CD2">
        <w:tc>
          <w:tcPr>
            <w:tcW w:w="9350" w:type="dxa"/>
          </w:tcPr>
          <w:p w14:paraId="53DA1243" w14:textId="7BF3F8CD" w:rsidR="00C514D2" w:rsidRPr="00903AF7" w:rsidRDefault="00C514D2" w:rsidP="00E21CD2">
            <w:pPr>
              <w:rPr>
                <w:i/>
                <w:iCs/>
                <w:color w:val="7F7F7F" w:themeColor="text1" w:themeTint="80"/>
                <w:lang w:val="en-US"/>
              </w:rPr>
            </w:pPr>
            <w:r w:rsidRPr="00903AF7">
              <w:rPr>
                <w:i/>
                <w:iCs/>
                <w:color w:val="7F7F7F" w:themeColor="text1" w:themeTint="80"/>
                <w:lang w:val="en-US"/>
              </w:rPr>
              <w:t xml:space="preserve">Describe how the data flow is envisioned to continue beyond the end of the </w:t>
            </w:r>
            <w:r w:rsidR="00520B44" w:rsidRPr="00903AF7">
              <w:rPr>
                <w:i/>
                <w:iCs/>
                <w:color w:val="7F7F7F" w:themeColor="text1" w:themeTint="80"/>
                <w:lang w:val="en-US"/>
              </w:rPr>
              <w:t xml:space="preserve">proposed 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>project</w:t>
            </w:r>
            <w:r w:rsidR="00F52BA0" w:rsidRPr="00903AF7">
              <w:rPr>
                <w:i/>
                <w:iCs/>
                <w:color w:val="7F7F7F" w:themeColor="text1" w:themeTint="80"/>
                <w:lang w:val="en-US"/>
              </w:rPr>
              <w:t xml:space="preserve"> in max. 750 words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>.</w:t>
            </w:r>
          </w:p>
          <w:p w14:paraId="6FFB845B" w14:textId="77777777" w:rsidR="00C514D2" w:rsidRPr="00903AF7" w:rsidRDefault="00C514D2" w:rsidP="00E21CD2">
            <w:pPr>
              <w:rPr>
                <w:lang w:val="en-US"/>
              </w:rPr>
            </w:pPr>
          </w:p>
          <w:p w14:paraId="1F11861B" w14:textId="77777777" w:rsidR="00C514D2" w:rsidRPr="00903AF7" w:rsidRDefault="00C514D2" w:rsidP="00E21CD2">
            <w:pPr>
              <w:rPr>
                <w:lang w:val="en-US"/>
              </w:rPr>
            </w:pPr>
          </w:p>
          <w:p w14:paraId="7E5274C6" w14:textId="77777777" w:rsidR="00C514D2" w:rsidRPr="00903AF7" w:rsidRDefault="00C514D2" w:rsidP="00E21CD2">
            <w:pPr>
              <w:rPr>
                <w:lang w:val="en-US"/>
              </w:rPr>
            </w:pPr>
          </w:p>
          <w:p w14:paraId="3C56CE42" w14:textId="77777777" w:rsidR="00C514D2" w:rsidRPr="00903AF7" w:rsidRDefault="00C514D2" w:rsidP="00E21CD2">
            <w:pPr>
              <w:rPr>
                <w:lang w:val="en-US"/>
              </w:rPr>
            </w:pPr>
          </w:p>
          <w:p w14:paraId="69339D67" w14:textId="77777777" w:rsidR="00C514D2" w:rsidRPr="00903AF7" w:rsidRDefault="00C514D2" w:rsidP="00E21CD2">
            <w:pPr>
              <w:rPr>
                <w:lang w:val="en-US"/>
              </w:rPr>
            </w:pPr>
          </w:p>
          <w:p w14:paraId="7C2A7A0A" w14:textId="77777777" w:rsidR="00C514D2" w:rsidRPr="00903AF7" w:rsidRDefault="00C514D2" w:rsidP="00E21CD2">
            <w:pPr>
              <w:rPr>
                <w:lang w:val="en-US"/>
              </w:rPr>
            </w:pPr>
          </w:p>
          <w:p w14:paraId="0498DAFB" w14:textId="77777777" w:rsidR="00C514D2" w:rsidRPr="00903AF7" w:rsidRDefault="00C514D2" w:rsidP="00E21CD2">
            <w:pPr>
              <w:rPr>
                <w:lang w:val="en-US"/>
              </w:rPr>
            </w:pPr>
          </w:p>
          <w:p w14:paraId="771580B5" w14:textId="77777777" w:rsidR="00C514D2" w:rsidRPr="00903AF7" w:rsidRDefault="00C514D2" w:rsidP="00E21CD2">
            <w:pPr>
              <w:rPr>
                <w:lang w:val="en-US"/>
              </w:rPr>
            </w:pPr>
          </w:p>
          <w:p w14:paraId="0EF7A26F" w14:textId="77777777" w:rsidR="00C514D2" w:rsidRPr="00903AF7" w:rsidRDefault="00C514D2" w:rsidP="00E21CD2">
            <w:pPr>
              <w:rPr>
                <w:lang w:val="en-US"/>
              </w:rPr>
            </w:pPr>
          </w:p>
        </w:tc>
      </w:tr>
    </w:tbl>
    <w:p w14:paraId="7B147F48" w14:textId="77777777" w:rsidR="00C514D2" w:rsidRPr="00903AF7" w:rsidRDefault="00C514D2" w:rsidP="00FC04F3">
      <w:pPr>
        <w:rPr>
          <w:lang w:val="en-US"/>
        </w:rPr>
      </w:pPr>
    </w:p>
    <w:p w14:paraId="4A232D61" w14:textId="7D32A82D" w:rsidR="00BC017B" w:rsidRDefault="00BC017B" w:rsidP="00FC04F3">
      <w:r>
        <w:t xml:space="preserve">Impact on </w:t>
      </w:r>
      <w:proofErr w:type="spellStart"/>
      <w:r>
        <w:t>existing</w:t>
      </w:r>
      <w:proofErr w:type="spellEnd"/>
      <w:r>
        <w:t xml:space="preserve"> data flows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C017B" w:rsidRPr="00CA64AF" w14:paraId="432ED5CC" w14:textId="77777777" w:rsidTr="00E21CD2">
        <w:tc>
          <w:tcPr>
            <w:tcW w:w="9350" w:type="dxa"/>
          </w:tcPr>
          <w:p w14:paraId="47E59584" w14:textId="243D453E" w:rsidR="00BC017B" w:rsidRPr="00903AF7" w:rsidRDefault="00BC017B" w:rsidP="00E21CD2">
            <w:pPr>
              <w:rPr>
                <w:i/>
                <w:iCs/>
                <w:color w:val="7F7F7F" w:themeColor="text1" w:themeTint="80"/>
                <w:lang w:val="en-US"/>
              </w:rPr>
            </w:pPr>
            <w:r w:rsidRPr="00903AF7">
              <w:rPr>
                <w:i/>
                <w:iCs/>
                <w:color w:val="7F7F7F" w:themeColor="text1" w:themeTint="80"/>
                <w:lang w:val="en-US"/>
              </w:rPr>
              <w:t xml:space="preserve">Describe how the </w:t>
            </w:r>
            <w:r w:rsidR="00520B44" w:rsidRPr="00903AF7">
              <w:rPr>
                <w:i/>
                <w:iCs/>
                <w:color w:val="7F7F7F" w:themeColor="text1" w:themeTint="80"/>
                <w:lang w:val="en-US"/>
              </w:rPr>
              <w:t>proposed project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 xml:space="preserve"> will impact existing data flows, if those exist, in max. 250 words.</w:t>
            </w:r>
          </w:p>
          <w:p w14:paraId="4DA5C544" w14:textId="77777777" w:rsidR="00BC017B" w:rsidRPr="00903AF7" w:rsidRDefault="00BC017B" w:rsidP="00E21CD2">
            <w:pPr>
              <w:rPr>
                <w:lang w:val="en-US"/>
              </w:rPr>
            </w:pPr>
          </w:p>
          <w:p w14:paraId="6B8D9326" w14:textId="77777777" w:rsidR="00BC017B" w:rsidRPr="00903AF7" w:rsidRDefault="00BC017B" w:rsidP="00E21CD2">
            <w:pPr>
              <w:rPr>
                <w:lang w:val="en-US"/>
              </w:rPr>
            </w:pPr>
          </w:p>
          <w:p w14:paraId="315303A7" w14:textId="77777777" w:rsidR="00BC017B" w:rsidRPr="00903AF7" w:rsidRDefault="00BC017B" w:rsidP="00E21CD2">
            <w:pPr>
              <w:rPr>
                <w:lang w:val="en-US"/>
              </w:rPr>
            </w:pPr>
          </w:p>
          <w:p w14:paraId="58BFF868" w14:textId="77777777" w:rsidR="00BC017B" w:rsidRPr="00903AF7" w:rsidRDefault="00BC017B" w:rsidP="00E21CD2">
            <w:pPr>
              <w:rPr>
                <w:lang w:val="en-US"/>
              </w:rPr>
            </w:pPr>
          </w:p>
          <w:p w14:paraId="57A98658" w14:textId="77777777" w:rsidR="00BC017B" w:rsidRPr="00903AF7" w:rsidRDefault="00BC017B" w:rsidP="00E21CD2">
            <w:pPr>
              <w:rPr>
                <w:lang w:val="en-US"/>
              </w:rPr>
            </w:pPr>
          </w:p>
          <w:p w14:paraId="1D93D2A2" w14:textId="77777777" w:rsidR="00BC017B" w:rsidRPr="00903AF7" w:rsidRDefault="00BC017B" w:rsidP="00E21CD2">
            <w:pPr>
              <w:rPr>
                <w:lang w:val="en-US"/>
              </w:rPr>
            </w:pPr>
          </w:p>
          <w:p w14:paraId="4B046392" w14:textId="77777777" w:rsidR="00BC017B" w:rsidRPr="00903AF7" w:rsidRDefault="00BC017B" w:rsidP="00E21CD2">
            <w:pPr>
              <w:rPr>
                <w:lang w:val="en-US"/>
              </w:rPr>
            </w:pPr>
          </w:p>
          <w:p w14:paraId="026CC643" w14:textId="77777777" w:rsidR="00BC017B" w:rsidRPr="00903AF7" w:rsidRDefault="00BC017B" w:rsidP="00E21CD2">
            <w:pPr>
              <w:rPr>
                <w:lang w:val="en-US"/>
              </w:rPr>
            </w:pPr>
          </w:p>
          <w:p w14:paraId="21FEB33C" w14:textId="77777777" w:rsidR="00BC017B" w:rsidRPr="00903AF7" w:rsidRDefault="00BC017B" w:rsidP="00E21CD2">
            <w:pPr>
              <w:rPr>
                <w:lang w:val="en-US"/>
              </w:rPr>
            </w:pPr>
          </w:p>
        </w:tc>
      </w:tr>
    </w:tbl>
    <w:p w14:paraId="737AF6DB" w14:textId="77777777" w:rsidR="007F372F" w:rsidRPr="00903AF7" w:rsidRDefault="007F372F" w:rsidP="007F372F">
      <w:pPr>
        <w:rPr>
          <w:lang w:val="en-US"/>
        </w:rPr>
      </w:pPr>
    </w:p>
    <w:p w14:paraId="1D77CFCC" w14:textId="4DD8066A" w:rsidR="008B484B" w:rsidRDefault="008B484B" w:rsidP="00236881">
      <w:pPr>
        <w:pStyle w:val="Titolo2"/>
      </w:pPr>
      <w:r>
        <w:t>Data details</w:t>
      </w:r>
    </w:p>
    <w:p w14:paraId="595C5217" w14:textId="2FE3F317" w:rsidR="00162602" w:rsidRDefault="00162602" w:rsidP="00162602">
      <w:pPr>
        <w:rPr>
          <w:lang w:val="en-GB"/>
        </w:rPr>
      </w:pPr>
      <w:r>
        <w:rPr>
          <w:lang w:val="en-GB"/>
        </w:rPr>
        <w:t>Title(s) of the dataset(s) that will be part of th</w:t>
      </w:r>
      <w:r w:rsidR="00520B44">
        <w:rPr>
          <w:lang w:val="en-GB"/>
        </w:rPr>
        <w:t>e proposed project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62602" w:rsidRPr="00CA64AF" w14:paraId="0C215120" w14:textId="77777777" w:rsidTr="00E21CD2">
        <w:tc>
          <w:tcPr>
            <w:tcW w:w="9350" w:type="dxa"/>
          </w:tcPr>
          <w:p w14:paraId="3C078DFF" w14:textId="1C0C5FD0" w:rsidR="00162602" w:rsidRPr="00903AF7" w:rsidRDefault="00162602" w:rsidP="00E21CD2">
            <w:pPr>
              <w:rPr>
                <w:i/>
                <w:iCs/>
                <w:color w:val="7F7F7F" w:themeColor="text1" w:themeTint="80"/>
                <w:lang w:val="en-US"/>
              </w:rPr>
            </w:pPr>
            <w:r w:rsidRPr="00903AF7">
              <w:rPr>
                <w:i/>
                <w:iCs/>
                <w:color w:val="7F7F7F" w:themeColor="text1" w:themeTint="80"/>
                <w:lang w:val="en-US"/>
              </w:rPr>
              <w:t>Give the title(s) of the dataset(s) that will be part of th</w:t>
            </w:r>
            <w:r w:rsidR="00520B44" w:rsidRPr="00903AF7">
              <w:rPr>
                <w:i/>
                <w:iCs/>
                <w:color w:val="7F7F7F" w:themeColor="text1" w:themeTint="80"/>
                <w:lang w:val="en-US"/>
              </w:rPr>
              <w:t>e proposed project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>, together with their first contact person and – where possible – the citation of each dataset and where additional information on their metadata can be consulted (published report, web page, …), in max. 500 words.</w:t>
            </w:r>
          </w:p>
          <w:p w14:paraId="08DF4C2D" w14:textId="77777777" w:rsidR="00162602" w:rsidRPr="00903AF7" w:rsidRDefault="00162602" w:rsidP="00E21CD2">
            <w:pPr>
              <w:rPr>
                <w:lang w:val="en-US"/>
              </w:rPr>
            </w:pPr>
          </w:p>
          <w:p w14:paraId="797A1A55" w14:textId="77777777" w:rsidR="00162602" w:rsidRPr="00903AF7" w:rsidRDefault="00162602" w:rsidP="00E21CD2">
            <w:pPr>
              <w:rPr>
                <w:lang w:val="en-US"/>
              </w:rPr>
            </w:pPr>
          </w:p>
          <w:p w14:paraId="5C5133BA" w14:textId="77777777" w:rsidR="00162602" w:rsidRPr="00903AF7" w:rsidRDefault="00162602" w:rsidP="00E21CD2">
            <w:pPr>
              <w:rPr>
                <w:lang w:val="en-US"/>
              </w:rPr>
            </w:pPr>
          </w:p>
          <w:p w14:paraId="323A425C" w14:textId="77777777" w:rsidR="00162602" w:rsidRPr="00903AF7" w:rsidRDefault="00162602" w:rsidP="00E21CD2">
            <w:pPr>
              <w:rPr>
                <w:lang w:val="en-US"/>
              </w:rPr>
            </w:pPr>
          </w:p>
          <w:p w14:paraId="00108A75" w14:textId="77777777" w:rsidR="00162602" w:rsidRPr="00903AF7" w:rsidRDefault="00162602" w:rsidP="00E21CD2">
            <w:pPr>
              <w:rPr>
                <w:lang w:val="en-US"/>
              </w:rPr>
            </w:pPr>
          </w:p>
          <w:p w14:paraId="159C657A" w14:textId="77777777" w:rsidR="00162602" w:rsidRPr="00903AF7" w:rsidRDefault="00162602" w:rsidP="00E21CD2">
            <w:pPr>
              <w:rPr>
                <w:lang w:val="en-US"/>
              </w:rPr>
            </w:pPr>
          </w:p>
          <w:p w14:paraId="2BEDAAED" w14:textId="77777777" w:rsidR="00162602" w:rsidRPr="00903AF7" w:rsidRDefault="00162602" w:rsidP="00E21CD2">
            <w:pPr>
              <w:rPr>
                <w:lang w:val="en-US"/>
              </w:rPr>
            </w:pPr>
          </w:p>
          <w:p w14:paraId="57C310AB" w14:textId="77777777" w:rsidR="00162602" w:rsidRPr="00903AF7" w:rsidRDefault="00162602" w:rsidP="00E21CD2">
            <w:pPr>
              <w:rPr>
                <w:lang w:val="en-US"/>
              </w:rPr>
            </w:pPr>
          </w:p>
          <w:p w14:paraId="71635E30" w14:textId="77777777" w:rsidR="00162602" w:rsidRPr="00903AF7" w:rsidRDefault="00162602" w:rsidP="00E21CD2">
            <w:pPr>
              <w:rPr>
                <w:lang w:val="en-US"/>
              </w:rPr>
            </w:pPr>
          </w:p>
        </w:tc>
      </w:tr>
    </w:tbl>
    <w:p w14:paraId="3E32B54D" w14:textId="77777777" w:rsidR="00162602" w:rsidRPr="00903AF7" w:rsidRDefault="00162602" w:rsidP="00B33110">
      <w:pPr>
        <w:rPr>
          <w:lang w:val="en-US"/>
        </w:rPr>
      </w:pPr>
    </w:p>
    <w:p w14:paraId="7B2E9973" w14:textId="233B8A3B" w:rsidR="00B33110" w:rsidRDefault="00436820" w:rsidP="00B33110">
      <w:proofErr w:type="spellStart"/>
      <w:r>
        <w:t>Current</w:t>
      </w:r>
      <w:proofErr w:type="spellEnd"/>
      <w:r>
        <w:t xml:space="preserve"> d</w:t>
      </w:r>
      <w:r w:rsidR="00B33110">
        <w:t xml:space="preserve">ata </w:t>
      </w:r>
      <w:proofErr w:type="spellStart"/>
      <w:r w:rsidR="00B33110">
        <w:t>description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5569D" w:rsidRPr="00CA64AF" w14:paraId="00AEAC78" w14:textId="77777777" w:rsidTr="00E21CD2">
        <w:tc>
          <w:tcPr>
            <w:tcW w:w="9350" w:type="dxa"/>
          </w:tcPr>
          <w:p w14:paraId="2F705A02" w14:textId="17B7FFC1" w:rsidR="00B5569D" w:rsidRPr="00903AF7" w:rsidRDefault="00B5569D" w:rsidP="00E21CD2">
            <w:pPr>
              <w:rPr>
                <w:i/>
                <w:iCs/>
                <w:color w:val="7F7F7F" w:themeColor="text1" w:themeTint="80"/>
                <w:lang w:val="en-US"/>
              </w:rPr>
            </w:pPr>
            <w:r w:rsidRPr="00903AF7">
              <w:rPr>
                <w:i/>
                <w:iCs/>
                <w:color w:val="7F7F7F" w:themeColor="text1" w:themeTint="80"/>
                <w:lang w:val="en-US"/>
              </w:rPr>
              <w:t xml:space="preserve">Give a description of the </w:t>
            </w:r>
            <w:r w:rsidR="00436820" w:rsidRPr="00903AF7">
              <w:rPr>
                <w:i/>
                <w:iCs/>
                <w:color w:val="7F7F7F" w:themeColor="text1" w:themeTint="80"/>
                <w:lang w:val="en-US"/>
              </w:rPr>
              <w:t>current</w:t>
            </w:r>
            <w:r w:rsidR="00CF1591" w:rsidRPr="00903AF7">
              <w:rPr>
                <w:i/>
                <w:iCs/>
                <w:color w:val="7F7F7F" w:themeColor="text1" w:themeTint="80"/>
                <w:lang w:val="en-US"/>
              </w:rPr>
              <w:t xml:space="preserve">ly existing 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>data</w:t>
            </w:r>
            <w:r w:rsidR="00CF1591" w:rsidRPr="00903AF7">
              <w:rPr>
                <w:i/>
                <w:iCs/>
                <w:color w:val="7F7F7F" w:themeColor="text1" w:themeTint="80"/>
                <w:lang w:val="en-US"/>
              </w:rPr>
              <w:t xml:space="preserve"> in max. 500 words. </w:t>
            </w:r>
            <w:r w:rsidR="00917EE4" w:rsidRPr="00903AF7">
              <w:rPr>
                <w:i/>
                <w:iCs/>
                <w:color w:val="7F7F7F" w:themeColor="text1" w:themeTint="80"/>
                <w:lang w:val="en-US"/>
              </w:rPr>
              <w:t>Make sure to i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>nclud</w:t>
            </w:r>
            <w:r w:rsidR="00CF1591" w:rsidRPr="00903AF7">
              <w:rPr>
                <w:i/>
                <w:iCs/>
                <w:color w:val="7F7F7F" w:themeColor="text1" w:themeTint="80"/>
                <w:lang w:val="en-US"/>
              </w:rPr>
              <w:t>e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 xml:space="preserve"> under which framework the data were </w:t>
            </w:r>
            <w:r w:rsidR="001D5772" w:rsidRPr="00903AF7">
              <w:rPr>
                <w:i/>
                <w:iCs/>
                <w:color w:val="7F7F7F" w:themeColor="text1" w:themeTint="80"/>
                <w:lang w:val="en-US"/>
              </w:rPr>
              <w:t xml:space="preserve">originally 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>collected (</w:t>
            </w:r>
            <w:proofErr w:type="gramStart"/>
            <w:r w:rsidR="00D71C61" w:rsidRPr="00903AF7">
              <w:rPr>
                <w:i/>
                <w:iCs/>
                <w:color w:val="7F7F7F" w:themeColor="text1" w:themeTint="80"/>
                <w:lang w:val="en-US"/>
              </w:rPr>
              <w:t>e.g.</w:t>
            </w:r>
            <w:proofErr w:type="gramEnd"/>
            <w:r w:rsidR="00D71C61" w:rsidRPr="00903AF7">
              <w:rPr>
                <w:i/>
                <w:iCs/>
                <w:color w:val="7F7F7F" w:themeColor="text1" w:themeTint="80"/>
                <w:lang w:val="en-US"/>
              </w:rPr>
              <w:t xml:space="preserve"> 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>national monitoring, research project, historic data)</w:t>
            </w:r>
            <w:r w:rsidR="00CF1591" w:rsidRPr="00903AF7">
              <w:rPr>
                <w:i/>
                <w:iCs/>
                <w:color w:val="7F7F7F" w:themeColor="text1" w:themeTint="80"/>
                <w:lang w:val="en-US"/>
              </w:rPr>
              <w:t>, temporal cover, geographic cover, taxonomic cover, dataset size (number of records</w:t>
            </w:r>
            <w:r w:rsidR="00917EE4" w:rsidRPr="00903AF7">
              <w:rPr>
                <w:i/>
                <w:iCs/>
                <w:color w:val="7F7F7F" w:themeColor="text1" w:themeTint="80"/>
                <w:lang w:val="en-US"/>
              </w:rPr>
              <w:t>)</w:t>
            </w:r>
            <w:r w:rsidR="00CF1591" w:rsidRPr="00903AF7">
              <w:rPr>
                <w:i/>
                <w:iCs/>
                <w:color w:val="7F7F7F" w:themeColor="text1" w:themeTint="80"/>
                <w:lang w:val="en-US"/>
              </w:rPr>
              <w:t>, methodologies</w:t>
            </w:r>
            <w:r w:rsidR="00917EE4" w:rsidRPr="00903AF7">
              <w:rPr>
                <w:i/>
                <w:iCs/>
                <w:color w:val="7F7F7F" w:themeColor="text1" w:themeTint="80"/>
                <w:lang w:val="en-US"/>
              </w:rPr>
              <w:t xml:space="preserve"> </w:t>
            </w:r>
            <w:r w:rsidR="0012127D" w:rsidRPr="00903AF7">
              <w:rPr>
                <w:i/>
                <w:iCs/>
                <w:color w:val="7F7F7F" w:themeColor="text1" w:themeTint="80"/>
                <w:lang w:val="en-US"/>
              </w:rPr>
              <w:t>used to collect the data, and which parameters (e.g. counts, biomass) are included.</w:t>
            </w:r>
          </w:p>
          <w:p w14:paraId="3C8678B3" w14:textId="77777777" w:rsidR="0012127D" w:rsidRPr="00903AF7" w:rsidRDefault="0012127D" w:rsidP="00E21CD2">
            <w:pPr>
              <w:rPr>
                <w:i/>
                <w:iCs/>
                <w:color w:val="7F7F7F" w:themeColor="text1" w:themeTint="80"/>
                <w:lang w:val="en-US"/>
              </w:rPr>
            </w:pPr>
          </w:p>
          <w:p w14:paraId="0439BE6B" w14:textId="77777777" w:rsidR="00B5569D" w:rsidRPr="00903AF7" w:rsidRDefault="00B5569D" w:rsidP="00E21CD2">
            <w:pPr>
              <w:rPr>
                <w:lang w:val="en-US"/>
              </w:rPr>
            </w:pPr>
          </w:p>
          <w:p w14:paraId="364AD17C" w14:textId="77777777" w:rsidR="00B5569D" w:rsidRPr="00903AF7" w:rsidRDefault="00B5569D" w:rsidP="00E21CD2">
            <w:pPr>
              <w:rPr>
                <w:lang w:val="en-US"/>
              </w:rPr>
            </w:pPr>
          </w:p>
          <w:p w14:paraId="6F5347E1" w14:textId="77777777" w:rsidR="00B5569D" w:rsidRPr="00903AF7" w:rsidRDefault="00B5569D" w:rsidP="00E21CD2">
            <w:pPr>
              <w:rPr>
                <w:lang w:val="en-US"/>
              </w:rPr>
            </w:pPr>
          </w:p>
          <w:p w14:paraId="68F967AA" w14:textId="77777777" w:rsidR="00B5569D" w:rsidRPr="00903AF7" w:rsidRDefault="00B5569D" w:rsidP="00E21CD2">
            <w:pPr>
              <w:rPr>
                <w:lang w:val="en-US"/>
              </w:rPr>
            </w:pPr>
          </w:p>
          <w:p w14:paraId="430AD85F" w14:textId="77777777" w:rsidR="00B5569D" w:rsidRPr="00903AF7" w:rsidRDefault="00B5569D" w:rsidP="00E21CD2">
            <w:pPr>
              <w:rPr>
                <w:lang w:val="en-US"/>
              </w:rPr>
            </w:pPr>
          </w:p>
          <w:p w14:paraId="121B98C5" w14:textId="77777777" w:rsidR="00B5569D" w:rsidRPr="00903AF7" w:rsidRDefault="00B5569D" w:rsidP="00E21CD2">
            <w:pPr>
              <w:rPr>
                <w:lang w:val="en-US"/>
              </w:rPr>
            </w:pPr>
          </w:p>
          <w:p w14:paraId="47C07264" w14:textId="77777777" w:rsidR="00B5569D" w:rsidRPr="00903AF7" w:rsidRDefault="00B5569D" w:rsidP="00E21CD2">
            <w:pPr>
              <w:rPr>
                <w:lang w:val="en-US"/>
              </w:rPr>
            </w:pPr>
          </w:p>
          <w:p w14:paraId="3CF14257" w14:textId="77777777" w:rsidR="00B5569D" w:rsidRPr="00903AF7" w:rsidRDefault="00B5569D" w:rsidP="00E21CD2">
            <w:pPr>
              <w:rPr>
                <w:lang w:val="en-US"/>
              </w:rPr>
            </w:pPr>
          </w:p>
          <w:p w14:paraId="0E8ADF8C" w14:textId="77777777" w:rsidR="00B5569D" w:rsidRPr="00903AF7" w:rsidRDefault="00B5569D" w:rsidP="00E21CD2">
            <w:pPr>
              <w:rPr>
                <w:lang w:val="en-US"/>
              </w:rPr>
            </w:pPr>
          </w:p>
        </w:tc>
      </w:tr>
    </w:tbl>
    <w:p w14:paraId="184A7E0E" w14:textId="77777777" w:rsidR="00B33110" w:rsidRPr="00903AF7" w:rsidRDefault="00B33110" w:rsidP="00B33110">
      <w:pPr>
        <w:rPr>
          <w:lang w:val="en-US"/>
        </w:rPr>
      </w:pPr>
    </w:p>
    <w:p w14:paraId="5DA49D27" w14:textId="18DEF45B" w:rsidR="003C3745" w:rsidRDefault="003C3745" w:rsidP="003C3745">
      <w:r>
        <w:t xml:space="preserve">Future data </w:t>
      </w:r>
      <w:proofErr w:type="spellStart"/>
      <w:r>
        <w:t>description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3745" w:rsidRPr="00CA64AF" w14:paraId="1042D483" w14:textId="77777777" w:rsidTr="00E21CD2">
        <w:tc>
          <w:tcPr>
            <w:tcW w:w="9350" w:type="dxa"/>
          </w:tcPr>
          <w:p w14:paraId="0F2DC93F" w14:textId="051FBCED" w:rsidR="003C3745" w:rsidRPr="00903AF7" w:rsidRDefault="003C3745" w:rsidP="00E21CD2">
            <w:pPr>
              <w:rPr>
                <w:i/>
                <w:iCs/>
                <w:color w:val="7F7F7F" w:themeColor="text1" w:themeTint="80"/>
                <w:lang w:val="en-US"/>
              </w:rPr>
            </w:pPr>
            <w:r w:rsidRPr="00903AF7">
              <w:rPr>
                <w:i/>
                <w:iCs/>
                <w:color w:val="7F7F7F" w:themeColor="text1" w:themeTint="80"/>
                <w:lang w:val="en-US"/>
              </w:rPr>
              <w:t xml:space="preserve">Give a description of the </w:t>
            </w:r>
            <w:r w:rsidR="000756F1" w:rsidRPr="00903AF7">
              <w:rPr>
                <w:i/>
                <w:iCs/>
                <w:color w:val="7F7F7F" w:themeColor="text1" w:themeTint="80"/>
                <w:lang w:val="en-US"/>
              </w:rPr>
              <w:t>future data expected to flow to DTO-</w:t>
            </w:r>
            <w:proofErr w:type="spellStart"/>
            <w:r w:rsidR="000756F1" w:rsidRPr="00903AF7">
              <w:rPr>
                <w:i/>
                <w:iCs/>
                <w:color w:val="7F7F7F" w:themeColor="text1" w:themeTint="80"/>
                <w:lang w:val="en-US"/>
              </w:rPr>
              <w:t>BioFlow</w:t>
            </w:r>
            <w:proofErr w:type="spellEnd"/>
            <w:r w:rsidR="000756F1" w:rsidRPr="00903AF7">
              <w:rPr>
                <w:i/>
                <w:iCs/>
                <w:color w:val="7F7F7F" w:themeColor="text1" w:themeTint="80"/>
                <w:lang w:val="en-US"/>
              </w:rPr>
              <w:t xml:space="preserve"> 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 xml:space="preserve">in max. 500 words. Make sure to include under which framework the data </w:t>
            </w:r>
            <w:r w:rsidR="00B93981" w:rsidRPr="00903AF7">
              <w:rPr>
                <w:i/>
                <w:iCs/>
                <w:color w:val="7F7F7F" w:themeColor="text1" w:themeTint="80"/>
                <w:lang w:val="en-US"/>
              </w:rPr>
              <w:t>will be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 xml:space="preserve"> collected (</w:t>
            </w:r>
            <w:proofErr w:type="gramStart"/>
            <w:r w:rsidR="00D71C61" w:rsidRPr="00903AF7">
              <w:rPr>
                <w:i/>
                <w:iCs/>
                <w:color w:val="7F7F7F" w:themeColor="text1" w:themeTint="80"/>
                <w:lang w:val="en-US"/>
              </w:rPr>
              <w:t>e.g.</w:t>
            </w:r>
            <w:proofErr w:type="gramEnd"/>
            <w:r w:rsidR="00D71C61" w:rsidRPr="00903AF7">
              <w:rPr>
                <w:i/>
                <w:iCs/>
                <w:color w:val="7F7F7F" w:themeColor="text1" w:themeTint="80"/>
                <w:lang w:val="en-US"/>
              </w:rPr>
              <w:t xml:space="preserve"> 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 xml:space="preserve">national monitoring, research project, historic data), </w:t>
            </w:r>
            <w:r w:rsidR="00B93981" w:rsidRPr="00903AF7">
              <w:rPr>
                <w:i/>
                <w:iCs/>
                <w:color w:val="7F7F7F" w:themeColor="text1" w:themeTint="80"/>
                <w:lang w:val="en-US"/>
              </w:rPr>
              <w:t xml:space="preserve">expected 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 xml:space="preserve">temporal cover, </w:t>
            </w:r>
            <w:r w:rsidR="00B93981" w:rsidRPr="00903AF7">
              <w:rPr>
                <w:i/>
                <w:iCs/>
                <w:color w:val="7F7F7F" w:themeColor="text1" w:themeTint="80"/>
                <w:lang w:val="en-US"/>
              </w:rPr>
              <w:t xml:space="preserve">expected 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 xml:space="preserve">geographic cover, </w:t>
            </w:r>
            <w:r w:rsidR="00B93981" w:rsidRPr="00903AF7">
              <w:rPr>
                <w:i/>
                <w:iCs/>
                <w:color w:val="7F7F7F" w:themeColor="text1" w:themeTint="80"/>
                <w:lang w:val="en-US"/>
              </w:rPr>
              <w:t xml:space="preserve">expected 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 xml:space="preserve">taxonomic 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lastRenderedPageBreak/>
              <w:t>cover,</w:t>
            </w:r>
            <w:r w:rsidR="00B93981" w:rsidRPr="00903AF7">
              <w:rPr>
                <w:i/>
                <w:iCs/>
                <w:color w:val="7F7F7F" w:themeColor="text1" w:themeTint="80"/>
                <w:lang w:val="en-US"/>
              </w:rPr>
              <w:t xml:space="preserve"> </w:t>
            </w:r>
            <w:r w:rsidR="002A3A3A" w:rsidRPr="00903AF7">
              <w:rPr>
                <w:i/>
                <w:iCs/>
                <w:color w:val="7F7F7F" w:themeColor="text1" w:themeTint="80"/>
                <w:lang w:val="en-US"/>
              </w:rPr>
              <w:t xml:space="preserve">estimated </w:t>
            </w:r>
            <w:r w:rsidR="00B93981" w:rsidRPr="00903AF7">
              <w:rPr>
                <w:i/>
                <w:iCs/>
                <w:color w:val="7F7F7F" w:themeColor="text1" w:themeTint="80"/>
                <w:lang w:val="en-US"/>
              </w:rPr>
              <w:t>expected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 xml:space="preserve"> </w:t>
            </w:r>
            <w:r w:rsidR="00162602" w:rsidRPr="00903AF7">
              <w:rPr>
                <w:i/>
                <w:iCs/>
                <w:color w:val="7F7F7F" w:themeColor="text1" w:themeTint="80"/>
                <w:lang w:val="en-US"/>
              </w:rPr>
              <w:t xml:space="preserve">order of magnitude of the 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>dataset</w:t>
            </w:r>
            <w:r w:rsidR="00162602" w:rsidRPr="00903AF7">
              <w:rPr>
                <w:i/>
                <w:iCs/>
                <w:color w:val="7F7F7F" w:themeColor="text1" w:themeTint="80"/>
                <w:lang w:val="en-US"/>
              </w:rPr>
              <w:t>(s)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 xml:space="preserve"> (number of records), methodologies </w:t>
            </w:r>
            <w:r w:rsidR="00B93981" w:rsidRPr="00903AF7">
              <w:rPr>
                <w:i/>
                <w:iCs/>
                <w:color w:val="7F7F7F" w:themeColor="text1" w:themeTint="80"/>
                <w:lang w:val="en-US"/>
              </w:rPr>
              <w:t xml:space="preserve">that will be 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 xml:space="preserve">used to collect the data, and which parameters (e.g. counts, biomass) </w:t>
            </w:r>
            <w:r w:rsidR="00275A41" w:rsidRPr="00903AF7">
              <w:rPr>
                <w:i/>
                <w:iCs/>
                <w:color w:val="7F7F7F" w:themeColor="text1" w:themeTint="80"/>
                <w:lang w:val="en-US"/>
              </w:rPr>
              <w:t>will be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 xml:space="preserve"> included.</w:t>
            </w:r>
          </w:p>
          <w:p w14:paraId="6A8E34D3" w14:textId="77777777" w:rsidR="003C3745" w:rsidRPr="00903AF7" w:rsidRDefault="003C3745" w:rsidP="00E21CD2">
            <w:pPr>
              <w:rPr>
                <w:i/>
                <w:iCs/>
                <w:color w:val="7F7F7F" w:themeColor="text1" w:themeTint="80"/>
                <w:lang w:val="en-US"/>
              </w:rPr>
            </w:pPr>
          </w:p>
          <w:p w14:paraId="6C8D72AB" w14:textId="77777777" w:rsidR="003C3745" w:rsidRPr="00903AF7" w:rsidRDefault="003C3745" w:rsidP="00E21CD2">
            <w:pPr>
              <w:rPr>
                <w:lang w:val="en-US"/>
              </w:rPr>
            </w:pPr>
          </w:p>
          <w:p w14:paraId="0974F92B" w14:textId="77777777" w:rsidR="003C3745" w:rsidRPr="00903AF7" w:rsidRDefault="003C3745" w:rsidP="00E21CD2">
            <w:pPr>
              <w:rPr>
                <w:lang w:val="en-US"/>
              </w:rPr>
            </w:pPr>
          </w:p>
          <w:p w14:paraId="6787A196" w14:textId="77777777" w:rsidR="003C3745" w:rsidRPr="00903AF7" w:rsidRDefault="003C3745" w:rsidP="00E21CD2">
            <w:pPr>
              <w:rPr>
                <w:lang w:val="en-US"/>
              </w:rPr>
            </w:pPr>
          </w:p>
          <w:p w14:paraId="594EF5D2" w14:textId="77777777" w:rsidR="003C3745" w:rsidRPr="00903AF7" w:rsidRDefault="003C3745" w:rsidP="00E21CD2">
            <w:pPr>
              <w:rPr>
                <w:lang w:val="en-US"/>
              </w:rPr>
            </w:pPr>
          </w:p>
          <w:p w14:paraId="45395C92" w14:textId="77777777" w:rsidR="003C3745" w:rsidRPr="00903AF7" w:rsidRDefault="003C3745" w:rsidP="00E21CD2">
            <w:pPr>
              <w:rPr>
                <w:lang w:val="en-US"/>
              </w:rPr>
            </w:pPr>
          </w:p>
          <w:p w14:paraId="44A11A5D" w14:textId="77777777" w:rsidR="003C3745" w:rsidRPr="00903AF7" w:rsidRDefault="003C3745" w:rsidP="00E21CD2">
            <w:pPr>
              <w:rPr>
                <w:lang w:val="en-US"/>
              </w:rPr>
            </w:pPr>
          </w:p>
          <w:p w14:paraId="737D4D01" w14:textId="77777777" w:rsidR="003C3745" w:rsidRPr="00903AF7" w:rsidRDefault="003C3745" w:rsidP="00E21CD2">
            <w:pPr>
              <w:rPr>
                <w:lang w:val="en-US"/>
              </w:rPr>
            </w:pPr>
          </w:p>
          <w:p w14:paraId="29001CCC" w14:textId="77777777" w:rsidR="003C3745" w:rsidRPr="00903AF7" w:rsidRDefault="003C3745" w:rsidP="00E21CD2">
            <w:pPr>
              <w:rPr>
                <w:lang w:val="en-US"/>
              </w:rPr>
            </w:pPr>
          </w:p>
          <w:p w14:paraId="045D7449" w14:textId="77777777" w:rsidR="003C3745" w:rsidRPr="00903AF7" w:rsidRDefault="003C3745" w:rsidP="00E21CD2">
            <w:pPr>
              <w:rPr>
                <w:lang w:val="en-US"/>
              </w:rPr>
            </w:pPr>
          </w:p>
        </w:tc>
      </w:tr>
    </w:tbl>
    <w:p w14:paraId="6A2662AE" w14:textId="77777777" w:rsidR="003C3745" w:rsidRPr="00903AF7" w:rsidRDefault="003C3745" w:rsidP="00B33110">
      <w:pPr>
        <w:rPr>
          <w:lang w:val="en-US"/>
        </w:rPr>
      </w:pPr>
    </w:p>
    <w:p w14:paraId="4C8ABB69" w14:textId="66B414CF" w:rsidR="00BA32DC" w:rsidRDefault="00BA32DC" w:rsidP="008B484B">
      <w:pPr>
        <w:pStyle w:val="Titolo2"/>
      </w:pPr>
      <w:r>
        <w:t>Relevance and impact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C1882" w:rsidRPr="00CA64AF" w14:paraId="4E829165" w14:textId="77777777" w:rsidTr="00E21CD2">
        <w:tc>
          <w:tcPr>
            <w:tcW w:w="9350" w:type="dxa"/>
          </w:tcPr>
          <w:p w14:paraId="4B1E410C" w14:textId="20AE870D" w:rsidR="00AC1882" w:rsidRPr="00903AF7" w:rsidRDefault="00AC1882" w:rsidP="00E21CD2">
            <w:pPr>
              <w:rPr>
                <w:i/>
                <w:iCs/>
                <w:color w:val="7F7F7F" w:themeColor="text1" w:themeTint="80"/>
                <w:lang w:val="en-US"/>
              </w:rPr>
            </w:pPr>
            <w:r w:rsidRPr="00903AF7">
              <w:rPr>
                <w:i/>
                <w:iCs/>
                <w:color w:val="7F7F7F" w:themeColor="text1" w:themeTint="80"/>
                <w:lang w:val="en-US"/>
              </w:rPr>
              <w:t xml:space="preserve">Describe </w:t>
            </w:r>
            <w:r w:rsidR="00F859C7" w:rsidRPr="00903AF7">
              <w:rPr>
                <w:i/>
                <w:iCs/>
                <w:color w:val="7F7F7F" w:themeColor="text1" w:themeTint="80"/>
                <w:lang w:val="en-US"/>
              </w:rPr>
              <w:t xml:space="preserve">the relevance and the impact of the </w:t>
            </w:r>
            <w:r w:rsidR="00520B44" w:rsidRPr="00903AF7">
              <w:rPr>
                <w:i/>
                <w:iCs/>
                <w:color w:val="7F7F7F" w:themeColor="text1" w:themeTint="80"/>
                <w:lang w:val="en-US"/>
              </w:rPr>
              <w:t>proposed project</w:t>
            </w:r>
            <w:r w:rsidR="00615D4D" w:rsidRPr="00903AF7">
              <w:rPr>
                <w:i/>
                <w:iCs/>
                <w:color w:val="7F7F7F" w:themeColor="text1" w:themeTint="80"/>
                <w:lang w:val="en-US"/>
              </w:rPr>
              <w:t xml:space="preserve"> in max</w:t>
            </w:r>
            <w:r w:rsidR="009457E0" w:rsidRPr="00903AF7">
              <w:rPr>
                <w:i/>
                <w:iCs/>
                <w:color w:val="7F7F7F" w:themeColor="text1" w:themeTint="80"/>
                <w:lang w:val="en-US"/>
              </w:rPr>
              <w:t>.</w:t>
            </w:r>
            <w:r w:rsidR="00615D4D" w:rsidRPr="00903AF7">
              <w:rPr>
                <w:i/>
                <w:iCs/>
                <w:color w:val="7F7F7F" w:themeColor="text1" w:themeTint="80"/>
                <w:lang w:val="en-US"/>
              </w:rPr>
              <w:t xml:space="preserve"> 500 words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>.</w:t>
            </w:r>
          </w:p>
          <w:p w14:paraId="62B25867" w14:textId="77777777" w:rsidR="00AC1882" w:rsidRPr="00903AF7" w:rsidRDefault="00AC1882" w:rsidP="00E21CD2">
            <w:pPr>
              <w:rPr>
                <w:lang w:val="en-US"/>
              </w:rPr>
            </w:pPr>
          </w:p>
          <w:p w14:paraId="6EF64899" w14:textId="77777777" w:rsidR="00AC1882" w:rsidRPr="00903AF7" w:rsidRDefault="00AC1882" w:rsidP="00E21CD2">
            <w:pPr>
              <w:rPr>
                <w:lang w:val="en-US"/>
              </w:rPr>
            </w:pPr>
          </w:p>
          <w:p w14:paraId="794C05F9" w14:textId="77777777" w:rsidR="00AC1882" w:rsidRPr="00903AF7" w:rsidRDefault="00AC1882" w:rsidP="00E21CD2">
            <w:pPr>
              <w:rPr>
                <w:lang w:val="en-US"/>
              </w:rPr>
            </w:pPr>
          </w:p>
          <w:p w14:paraId="748E0CFA" w14:textId="77777777" w:rsidR="00AC1882" w:rsidRPr="00903AF7" w:rsidRDefault="00AC1882" w:rsidP="00E21CD2">
            <w:pPr>
              <w:rPr>
                <w:lang w:val="en-US"/>
              </w:rPr>
            </w:pPr>
          </w:p>
          <w:p w14:paraId="0894C5D7" w14:textId="77777777" w:rsidR="00AC1882" w:rsidRPr="00903AF7" w:rsidRDefault="00AC1882" w:rsidP="00E21CD2">
            <w:pPr>
              <w:rPr>
                <w:lang w:val="en-US"/>
              </w:rPr>
            </w:pPr>
          </w:p>
          <w:p w14:paraId="4E7675B0" w14:textId="77777777" w:rsidR="00AC1882" w:rsidRPr="00903AF7" w:rsidRDefault="00AC1882" w:rsidP="00E21CD2">
            <w:pPr>
              <w:rPr>
                <w:lang w:val="en-US"/>
              </w:rPr>
            </w:pPr>
          </w:p>
          <w:p w14:paraId="318DBDB3" w14:textId="77777777" w:rsidR="00AC1882" w:rsidRPr="00903AF7" w:rsidRDefault="00AC1882" w:rsidP="00E21CD2">
            <w:pPr>
              <w:rPr>
                <w:lang w:val="en-US"/>
              </w:rPr>
            </w:pPr>
          </w:p>
          <w:p w14:paraId="25B350EC" w14:textId="77777777" w:rsidR="00AC1882" w:rsidRPr="00903AF7" w:rsidRDefault="00AC1882" w:rsidP="00E21CD2">
            <w:pPr>
              <w:rPr>
                <w:lang w:val="en-US"/>
              </w:rPr>
            </w:pPr>
          </w:p>
          <w:p w14:paraId="6B343FDA" w14:textId="77777777" w:rsidR="00AC1882" w:rsidRPr="00903AF7" w:rsidRDefault="00AC1882" w:rsidP="00E21CD2">
            <w:pPr>
              <w:rPr>
                <w:lang w:val="en-US"/>
              </w:rPr>
            </w:pPr>
          </w:p>
        </w:tc>
      </w:tr>
    </w:tbl>
    <w:p w14:paraId="101CEDF6" w14:textId="77777777" w:rsidR="00F859C7" w:rsidRPr="00903AF7" w:rsidRDefault="00F859C7" w:rsidP="00B2670F">
      <w:pPr>
        <w:rPr>
          <w:lang w:val="en-US"/>
        </w:rPr>
      </w:pPr>
    </w:p>
    <w:p w14:paraId="6BD96A39" w14:textId="3E2442A1" w:rsidR="008B484B" w:rsidRDefault="008B484B" w:rsidP="008B484B">
      <w:pPr>
        <w:pStyle w:val="Titolo2"/>
      </w:pPr>
      <w:r>
        <w:t>Budget</w:t>
      </w:r>
    </w:p>
    <w:p w14:paraId="0757C221" w14:textId="774DA029" w:rsidR="00C016F5" w:rsidRPr="00903AF7" w:rsidRDefault="00C016F5" w:rsidP="00C016F5">
      <w:pPr>
        <w:rPr>
          <w:lang w:val="en-US"/>
        </w:rPr>
      </w:pPr>
      <w:r w:rsidRPr="00903AF7">
        <w:rPr>
          <w:lang w:val="en-US"/>
        </w:rPr>
        <w:t>Indicate your planned budget (max. total €60.000). Only actual costs incurred by the recipients when implementing the supported activities will be reimbursed.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6"/>
        <w:gridCol w:w="2698"/>
        <w:gridCol w:w="4384"/>
      </w:tblGrid>
      <w:tr w:rsidR="00C016F5" w14:paraId="1A7EEE3F" w14:textId="61C3DEC1" w:rsidTr="5DF10CB9">
        <w:trPr>
          <w:trHeight w:val="450"/>
        </w:trPr>
        <w:tc>
          <w:tcPr>
            <w:tcW w:w="2546" w:type="dxa"/>
            <w:vMerge w:val="restart"/>
          </w:tcPr>
          <w:p w14:paraId="34561009" w14:textId="50D1278C" w:rsidR="00C016F5" w:rsidRDefault="00C016F5" w:rsidP="008B484B">
            <w:proofErr w:type="spellStart"/>
            <w:r>
              <w:t>Personnel</w:t>
            </w:r>
            <w:proofErr w:type="spellEnd"/>
            <w:r>
              <w:t xml:space="preserve"> costs </w:t>
            </w:r>
          </w:p>
        </w:tc>
        <w:tc>
          <w:tcPr>
            <w:tcW w:w="2698" w:type="dxa"/>
          </w:tcPr>
          <w:p w14:paraId="64B1F7DE" w14:textId="36372BAA" w:rsidR="00C016F5" w:rsidRDefault="00C016F5" w:rsidP="008B484B">
            <w:proofErr w:type="spellStart"/>
            <w:r>
              <w:t>Person</w:t>
            </w:r>
            <w:proofErr w:type="spellEnd"/>
            <w:r>
              <w:t xml:space="preserve"> </w:t>
            </w:r>
            <w:proofErr w:type="spellStart"/>
            <w:r>
              <w:t>Months</w:t>
            </w:r>
            <w:proofErr w:type="spellEnd"/>
            <w:r>
              <w:t xml:space="preserve"> (PM)</w:t>
            </w:r>
          </w:p>
        </w:tc>
        <w:tc>
          <w:tcPr>
            <w:tcW w:w="4384" w:type="dxa"/>
          </w:tcPr>
          <w:p w14:paraId="324580DC" w14:textId="77777777" w:rsidR="00C016F5" w:rsidRDefault="00C016F5" w:rsidP="008B484B"/>
        </w:tc>
      </w:tr>
      <w:tr w:rsidR="00C016F5" w14:paraId="66AB9707" w14:textId="25B23E2B" w:rsidTr="5DF10CB9">
        <w:trPr>
          <w:trHeight w:val="448"/>
        </w:trPr>
        <w:tc>
          <w:tcPr>
            <w:tcW w:w="2546" w:type="dxa"/>
            <w:vMerge/>
          </w:tcPr>
          <w:p w14:paraId="633C2296" w14:textId="77777777" w:rsidR="00C016F5" w:rsidRDefault="00C016F5" w:rsidP="008B484B"/>
        </w:tc>
        <w:tc>
          <w:tcPr>
            <w:tcW w:w="2698" w:type="dxa"/>
          </w:tcPr>
          <w:p w14:paraId="1507C8B5" w14:textId="07D69BC0" w:rsidR="00C016F5" w:rsidRDefault="00C016F5" w:rsidP="008B484B">
            <w:proofErr w:type="spellStart"/>
            <w:r>
              <w:t>Average</w:t>
            </w:r>
            <w:proofErr w:type="spellEnd"/>
            <w:r>
              <w:t xml:space="preserve"> PM rate (€)</w:t>
            </w:r>
          </w:p>
        </w:tc>
        <w:tc>
          <w:tcPr>
            <w:tcW w:w="4384" w:type="dxa"/>
          </w:tcPr>
          <w:p w14:paraId="4207C9F8" w14:textId="77777777" w:rsidR="00C016F5" w:rsidRDefault="00C016F5" w:rsidP="008B484B"/>
        </w:tc>
      </w:tr>
      <w:tr w:rsidR="00C016F5" w14:paraId="3370C1C6" w14:textId="3EF94D53" w:rsidTr="5DF10CB9">
        <w:trPr>
          <w:trHeight w:val="448"/>
        </w:trPr>
        <w:tc>
          <w:tcPr>
            <w:tcW w:w="2546" w:type="dxa"/>
            <w:vMerge/>
          </w:tcPr>
          <w:p w14:paraId="43202C46" w14:textId="77777777" w:rsidR="00C016F5" w:rsidRDefault="00C016F5" w:rsidP="008B484B"/>
        </w:tc>
        <w:tc>
          <w:tcPr>
            <w:tcW w:w="2698" w:type="dxa"/>
          </w:tcPr>
          <w:p w14:paraId="444F5B5C" w14:textId="75B8077E" w:rsidR="00C016F5" w:rsidRDefault="00C016F5" w:rsidP="008B484B">
            <w:r>
              <w:t xml:space="preserve">Total </w:t>
            </w:r>
            <w:proofErr w:type="spellStart"/>
            <w:r>
              <w:t>personnel</w:t>
            </w:r>
            <w:proofErr w:type="spellEnd"/>
            <w:r>
              <w:t xml:space="preserve"> costs (€)</w:t>
            </w:r>
          </w:p>
        </w:tc>
        <w:tc>
          <w:tcPr>
            <w:tcW w:w="4384" w:type="dxa"/>
          </w:tcPr>
          <w:p w14:paraId="7D1839C6" w14:textId="77777777" w:rsidR="00C016F5" w:rsidRDefault="00C016F5" w:rsidP="008B484B"/>
        </w:tc>
      </w:tr>
      <w:tr w:rsidR="00C016F5" w:rsidRPr="00CA64AF" w14:paraId="242AEB36" w14:textId="7C7EF28D" w:rsidTr="5DF10CB9">
        <w:trPr>
          <w:trHeight w:val="285"/>
        </w:trPr>
        <w:tc>
          <w:tcPr>
            <w:tcW w:w="2546" w:type="dxa"/>
            <w:vMerge w:val="restart"/>
          </w:tcPr>
          <w:p w14:paraId="12869E43" w14:textId="18CAD7D1" w:rsidR="00C016F5" w:rsidRDefault="00C016F5" w:rsidP="008B484B">
            <w:r>
              <w:t xml:space="preserve">Travel and </w:t>
            </w:r>
            <w:proofErr w:type="spellStart"/>
            <w:r>
              <w:t>subsistence</w:t>
            </w:r>
            <w:proofErr w:type="spellEnd"/>
          </w:p>
        </w:tc>
        <w:tc>
          <w:tcPr>
            <w:tcW w:w="2698" w:type="dxa"/>
          </w:tcPr>
          <w:p w14:paraId="51722CBB" w14:textId="16EA4D45" w:rsidR="00C016F5" w:rsidRPr="00903AF7" w:rsidRDefault="00C016F5" w:rsidP="008B484B">
            <w:pPr>
              <w:rPr>
                <w:lang w:val="en-US"/>
              </w:rPr>
            </w:pPr>
            <w:r w:rsidRPr="00903AF7">
              <w:rPr>
                <w:lang w:val="en-US"/>
              </w:rPr>
              <w:t xml:space="preserve">Number of people </w:t>
            </w:r>
            <w:r w:rsidR="001771A3" w:rsidRPr="00903AF7">
              <w:rPr>
                <w:lang w:val="en-US"/>
              </w:rPr>
              <w:t>who will attend</w:t>
            </w:r>
            <w:r w:rsidRPr="00903AF7">
              <w:rPr>
                <w:lang w:val="en-US"/>
              </w:rPr>
              <w:t xml:space="preserve"> the workshop physically</w:t>
            </w:r>
            <w:r w:rsidR="002A3A3A" w:rsidRPr="00903AF7">
              <w:rPr>
                <w:lang w:val="en-US"/>
              </w:rPr>
              <w:t xml:space="preserve"> (min. 1, max. 2)</w:t>
            </w:r>
          </w:p>
        </w:tc>
        <w:tc>
          <w:tcPr>
            <w:tcW w:w="4384" w:type="dxa"/>
          </w:tcPr>
          <w:p w14:paraId="2D2C0C7A" w14:textId="77777777" w:rsidR="00C016F5" w:rsidRPr="00903AF7" w:rsidRDefault="00C016F5" w:rsidP="008B484B">
            <w:pPr>
              <w:rPr>
                <w:lang w:val="en-US"/>
              </w:rPr>
            </w:pPr>
          </w:p>
        </w:tc>
      </w:tr>
      <w:tr w:rsidR="00C016F5" w14:paraId="4F9EFE83" w14:textId="77777777" w:rsidTr="5DF10CB9">
        <w:trPr>
          <w:trHeight w:val="448"/>
        </w:trPr>
        <w:tc>
          <w:tcPr>
            <w:tcW w:w="2546" w:type="dxa"/>
            <w:vMerge/>
          </w:tcPr>
          <w:p w14:paraId="761A950E" w14:textId="77777777" w:rsidR="00C016F5" w:rsidRPr="00903AF7" w:rsidRDefault="00C016F5" w:rsidP="008B484B">
            <w:pPr>
              <w:rPr>
                <w:lang w:val="en-US"/>
              </w:rPr>
            </w:pPr>
          </w:p>
        </w:tc>
        <w:tc>
          <w:tcPr>
            <w:tcW w:w="2698" w:type="dxa"/>
          </w:tcPr>
          <w:p w14:paraId="74D5206F" w14:textId="2110C35D" w:rsidR="00C016F5" w:rsidRDefault="00C016F5" w:rsidP="008B484B">
            <w:r>
              <w:t xml:space="preserve">Travel and </w:t>
            </w:r>
            <w:proofErr w:type="spellStart"/>
            <w:r>
              <w:t>subsistence</w:t>
            </w:r>
            <w:proofErr w:type="spellEnd"/>
            <w:r>
              <w:t xml:space="preserve"> costs (€)</w:t>
            </w:r>
          </w:p>
        </w:tc>
        <w:tc>
          <w:tcPr>
            <w:tcW w:w="4384" w:type="dxa"/>
          </w:tcPr>
          <w:p w14:paraId="2F4A4753" w14:textId="77777777" w:rsidR="00C016F5" w:rsidRDefault="00C016F5" w:rsidP="008B484B"/>
        </w:tc>
      </w:tr>
      <w:tr w:rsidR="00C016F5" w14:paraId="63B0D22E" w14:textId="77777777" w:rsidTr="5DF10CB9">
        <w:tc>
          <w:tcPr>
            <w:tcW w:w="2546" w:type="dxa"/>
          </w:tcPr>
          <w:p w14:paraId="26EBB383" w14:textId="3B368BC7" w:rsidR="00C016F5" w:rsidRDefault="00C016F5" w:rsidP="008B484B">
            <w:r>
              <w:t xml:space="preserve">TOTAL </w:t>
            </w:r>
            <w:proofErr w:type="spellStart"/>
            <w:r>
              <w:t>grant</w:t>
            </w:r>
            <w:proofErr w:type="spellEnd"/>
            <w:r>
              <w:t xml:space="preserve"> </w:t>
            </w:r>
            <w:proofErr w:type="spellStart"/>
            <w:r>
              <w:t>amount</w:t>
            </w:r>
            <w:proofErr w:type="spellEnd"/>
            <w:r>
              <w:t xml:space="preserve"> (</w:t>
            </w:r>
            <w:proofErr w:type="gramStart"/>
            <w:r>
              <w:t>€ )</w:t>
            </w:r>
            <w:proofErr w:type="gramEnd"/>
          </w:p>
        </w:tc>
        <w:tc>
          <w:tcPr>
            <w:tcW w:w="7082" w:type="dxa"/>
            <w:gridSpan w:val="2"/>
          </w:tcPr>
          <w:p w14:paraId="033272CE" w14:textId="77777777" w:rsidR="00C016F5" w:rsidRDefault="00C016F5" w:rsidP="008B484B"/>
          <w:p w14:paraId="3B5269C7" w14:textId="77777777" w:rsidR="001771A3" w:rsidRDefault="001771A3" w:rsidP="008B484B"/>
        </w:tc>
      </w:tr>
    </w:tbl>
    <w:p w14:paraId="0ECD04E5" w14:textId="77777777" w:rsidR="008B484B" w:rsidRDefault="008B484B" w:rsidP="008B484B"/>
    <w:p w14:paraId="05FFE28E" w14:textId="77777777" w:rsidR="002A3A3A" w:rsidRPr="00903AF7" w:rsidRDefault="002A3A3A" w:rsidP="007F372F">
      <w:pPr>
        <w:rPr>
          <w:lang w:val="en-US"/>
        </w:rPr>
      </w:pPr>
    </w:p>
    <w:sectPr w:rsidR="002A3A3A" w:rsidRPr="00903AF7" w:rsidSect="00F95C2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567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F792B" w14:textId="77777777" w:rsidR="00437C49" w:rsidRDefault="00437C49" w:rsidP="007C23B8">
      <w:pPr>
        <w:spacing w:after="0" w:line="240" w:lineRule="auto"/>
      </w:pPr>
      <w:r>
        <w:separator/>
      </w:r>
    </w:p>
  </w:endnote>
  <w:endnote w:type="continuationSeparator" w:id="0">
    <w:p w14:paraId="32A1F471" w14:textId="77777777" w:rsidR="00437C49" w:rsidRDefault="00437C49" w:rsidP="007C23B8">
      <w:pPr>
        <w:spacing w:after="0" w:line="240" w:lineRule="auto"/>
      </w:pPr>
      <w:r>
        <w:continuationSeparator/>
      </w:r>
    </w:p>
  </w:endnote>
  <w:endnote w:type="continuationNotice" w:id="1">
    <w:p w14:paraId="3B4B830C" w14:textId="77777777" w:rsidR="00437C49" w:rsidRDefault="00437C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4902F" w14:textId="31E323F7" w:rsidR="0090247A" w:rsidRDefault="0090247A" w:rsidP="00E21CD2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14:paraId="389FD393" w14:textId="77777777" w:rsidR="0090247A" w:rsidRDefault="0090247A" w:rsidP="009024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2074623450"/>
      <w:docPartObj>
        <w:docPartGallery w:val="Page Numbers (Bottom of Page)"/>
        <w:docPartUnique/>
      </w:docPartObj>
    </w:sdtPr>
    <w:sdtContent>
      <w:p w14:paraId="534C92D6" w14:textId="52EF486A" w:rsidR="0090247A" w:rsidRPr="00F95C20" w:rsidRDefault="0090247A" w:rsidP="00E21CD2">
        <w:pPr>
          <w:pStyle w:val="Pidipagina"/>
          <w:framePr w:wrap="none" w:vAnchor="text" w:hAnchor="margin" w:xAlign="right" w:y="1"/>
          <w:rPr>
            <w:rStyle w:val="Numeropagina"/>
            <w:lang w:val="en-GB"/>
          </w:rPr>
        </w:pPr>
        <w:r>
          <w:rPr>
            <w:rStyle w:val="Numeropagina"/>
          </w:rPr>
          <w:fldChar w:fldCharType="begin"/>
        </w:r>
        <w:r w:rsidRPr="00954CD4">
          <w:rPr>
            <w:rStyle w:val="Numeropagina"/>
            <w:lang w:val="en-GB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Pr="00F95C20">
          <w:rPr>
            <w:rStyle w:val="Numeropagina"/>
            <w:noProof/>
            <w:lang w:val="en-GB"/>
          </w:rPr>
          <w:t>1</w:t>
        </w:r>
        <w:r>
          <w:rPr>
            <w:rStyle w:val="Numeropagina"/>
          </w:rPr>
          <w:fldChar w:fldCharType="end"/>
        </w:r>
      </w:p>
    </w:sdtContent>
  </w:sdt>
  <w:p w14:paraId="1D17B94A" w14:textId="49728B01" w:rsidR="00F95C20" w:rsidRPr="00F95C20" w:rsidRDefault="00E6799C" w:rsidP="00954CD4">
    <w:pPr>
      <w:autoSpaceDE w:val="0"/>
      <w:autoSpaceDN w:val="0"/>
      <w:adjustRightInd w:val="0"/>
      <w:rPr>
        <w:rFonts w:asciiTheme="majorHAnsi" w:hAnsiTheme="majorHAnsi" w:cstheme="majorHAnsi"/>
        <w:sz w:val="16"/>
        <w:szCs w:val="16"/>
        <w:lang w:val="en-GB"/>
      </w:rPr>
    </w:pPr>
    <w:r>
      <w:rPr>
        <w:b/>
        <w:noProof/>
        <w:color w:val="1F4E79"/>
        <w:sz w:val="18"/>
        <w:szCs w:val="18"/>
        <w:lang w:val="en-GB"/>
      </w:rPr>
      <w:drawing>
        <wp:anchor distT="0" distB="0" distL="114300" distR="114300" simplePos="0" relativeHeight="251658243" behindDoc="0" locked="0" layoutInCell="1" allowOverlap="1" wp14:anchorId="4D310861" wp14:editId="3E7351D9">
          <wp:simplePos x="0" y="0"/>
          <wp:positionH relativeFrom="margin">
            <wp:posOffset>-709295</wp:posOffset>
          </wp:positionH>
          <wp:positionV relativeFrom="page">
            <wp:posOffset>10117455</wp:posOffset>
          </wp:positionV>
          <wp:extent cx="7541260" cy="565150"/>
          <wp:effectExtent l="0" t="0" r="2540" b="6350"/>
          <wp:wrapTopAndBottom/>
          <wp:docPr id="53697800" name="Picture 536978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697800" name="Immagin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260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5C20" w:rsidRPr="00F95C20">
      <w:rPr>
        <w:rFonts w:asciiTheme="majorHAnsi" w:hAnsiTheme="majorHAnsi" w:cstheme="majorHAnsi"/>
        <w:sz w:val="16"/>
        <w:szCs w:val="16"/>
        <w:lang w:val="en-GB"/>
      </w:rPr>
      <w:t xml:space="preserve"> </w:t>
    </w:r>
  </w:p>
  <w:p w14:paraId="306A4529" w14:textId="3B80C02D" w:rsidR="001E34D7" w:rsidRDefault="001E34D7" w:rsidP="001E34D7">
    <w:pPr>
      <w:widowControl w:val="0"/>
      <w:pBdr>
        <w:top w:val="nil"/>
        <w:left w:val="nil"/>
        <w:bottom w:val="nil"/>
        <w:right w:val="nil"/>
        <w:between w:val="nil"/>
      </w:pBdr>
      <w:tabs>
        <w:tab w:val="right" w:pos="9638"/>
      </w:tabs>
      <w:spacing w:after="0" w:line="240" w:lineRule="auto"/>
      <w:rPr>
        <w:b/>
        <w:color w:val="1F4E79"/>
        <w:sz w:val="18"/>
        <w:szCs w:val="18"/>
        <w:lang w:val="en-GB"/>
      </w:rPr>
    </w:pPr>
  </w:p>
  <w:p w14:paraId="3B17BF9E" w14:textId="6FD7EB80" w:rsidR="001E34D7" w:rsidRPr="00776C59" w:rsidRDefault="001E34D7" w:rsidP="00B41167">
    <w:pPr>
      <w:widowControl w:val="0"/>
      <w:pBdr>
        <w:top w:val="nil"/>
        <w:left w:val="nil"/>
        <w:bottom w:val="nil"/>
        <w:right w:val="nil"/>
        <w:between w:val="nil"/>
      </w:pBdr>
      <w:tabs>
        <w:tab w:val="right" w:pos="9638"/>
      </w:tabs>
      <w:spacing w:after="0" w:line="240" w:lineRule="auto"/>
      <w:jc w:val="both"/>
      <w:rPr>
        <w:b/>
        <w:color w:val="1F4E79"/>
        <w:sz w:val="18"/>
        <w:szCs w:val="18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1C3B5" w14:textId="77777777" w:rsidR="004E7002" w:rsidRDefault="004E7002">
    <w:pPr>
      <w:pStyle w:val="Pidipagina"/>
    </w:pPr>
    <w:r>
      <w:rPr>
        <w:rFonts w:ascii="Arial" w:eastAsia="Arial" w:hAnsi="Arial" w:cs="Arial"/>
        <w:noProof/>
        <w:color w:val="1F4E79"/>
        <w:sz w:val="18"/>
        <w:szCs w:val="18"/>
      </w:rPr>
      <w:drawing>
        <wp:anchor distT="0" distB="0" distL="114300" distR="114300" simplePos="0" relativeHeight="251658241" behindDoc="0" locked="0" layoutInCell="1" allowOverlap="1" wp14:anchorId="07B4A1B6" wp14:editId="37AC8AAD">
          <wp:simplePos x="0" y="0"/>
          <wp:positionH relativeFrom="margin">
            <wp:align>left</wp:align>
          </wp:positionH>
          <wp:positionV relativeFrom="paragraph">
            <wp:posOffset>135890</wp:posOffset>
          </wp:positionV>
          <wp:extent cx="1322363" cy="296349"/>
          <wp:effectExtent l="0" t="0" r="0" b="8890"/>
          <wp:wrapSquare wrapText="bothSides"/>
          <wp:docPr id="457437927" name="Picture 457437927" descr="Graphical user interface,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Graphical user interface, text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2363" cy="29634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09F14" w14:textId="77777777" w:rsidR="00437C49" w:rsidRDefault="00437C49" w:rsidP="007C23B8">
      <w:pPr>
        <w:spacing w:after="0" w:line="240" w:lineRule="auto"/>
      </w:pPr>
      <w:r>
        <w:separator/>
      </w:r>
    </w:p>
  </w:footnote>
  <w:footnote w:type="continuationSeparator" w:id="0">
    <w:p w14:paraId="52F992CB" w14:textId="77777777" w:rsidR="00437C49" w:rsidRDefault="00437C49" w:rsidP="007C23B8">
      <w:pPr>
        <w:spacing w:after="0" w:line="240" w:lineRule="auto"/>
      </w:pPr>
      <w:r>
        <w:continuationSeparator/>
      </w:r>
    </w:p>
  </w:footnote>
  <w:footnote w:type="continuationNotice" w:id="1">
    <w:p w14:paraId="393EE888" w14:textId="77777777" w:rsidR="00437C49" w:rsidRDefault="00437C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059DC" w14:textId="7A54E3A0" w:rsidR="004E7002" w:rsidRPr="00185F61" w:rsidRDefault="00776C59" w:rsidP="00B41167">
    <w:pPr>
      <w:pStyle w:val="Intestazione"/>
      <w:rPr>
        <w:lang w:val="en-GB"/>
      </w:rPr>
    </w:pPr>
    <w:r>
      <w:rPr>
        <w:noProof/>
        <w:lang w:val="en-GB"/>
      </w:rPr>
      <w:drawing>
        <wp:anchor distT="0" distB="0" distL="114300" distR="114300" simplePos="0" relativeHeight="251658242" behindDoc="0" locked="0" layoutInCell="1" allowOverlap="1" wp14:anchorId="6264BA8C" wp14:editId="12498E23">
          <wp:simplePos x="0" y="0"/>
          <wp:positionH relativeFrom="page">
            <wp:align>left</wp:align>
          </wp:positionH>
          <wp:positionV relativeFrom="paragraph">
            <wp:posOffset>-353695</wp:posOffset>
          </wp:positionV>
          <wp:extent cx="7559675" cy="865505"/>
          <wp:effectExtent l="0" t="0" r="0" b="0"/>
          <wp:wrapTopAndBottom/>
          <wp:docPr id="1595890" name="Picture 1595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890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5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0EF2B" w14:textId="77777777" w:rsidR="00442C54" w:rsidRDefault="00442C54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33EF30B" wp14:editId="40FEBD65">
          <wp:simplePos x="0" y="0"/>
          <wp:positionH relativeFrom="margin">
            <wp:align>center</wp:align>
          </wp:positionH>
          <wp:positionV relativeFrom="paragraph">
            <wp:posOffset>-55245</wp:posOffset>
          </wp:positionV>
          <wp:extent cx="3746500" cy="1202055"/>
          <wp:effectExtent l="0" t="0" r="0" b="0"/>
          <wp:wrapSquare wrapText="bothSides"/>
          <wp:docPr id="2146872150" name="Picture 2146872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872150" name="Immagine 21468721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6500" cy="1202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3F95"/>
    <w:multiLevelType w:val="multilevel"/>
    <w:tmpl w:val="01E04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643C6"/>
    <w:multiLevelType w:val="hybridMultilevel"/>
    <w:tmpl w:val="71066E94"/>
    <w:lvl w:ilvl="0" w:tplc="72E66D24">
      <w:start w:val="20"/>
      <w:numFmt w:val="bullet"/>
      <w:lvlText w:val="-"/>
      <w:lvlJc w:val="left"/>
      <w:pPr>
        <w:ind w:left="41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6C886B24"/>
    <w:multiLevelType w:val="hybridMultilevel"/>
    <w:tmpl w:val="47F0433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664305">
    <w:abstractNumId w:val="1"/>
  </w:num>
  <w:num w:numId="2" w16cid:durableId="1315329472">
    <w:abstractNumId w:val="2"/>
  </w:num>
  <w:num w:numId="3" w16cid:durableId="735207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C6"/>
    <w:rsid w:val="00011450"/>
    <w:rsid w:val="0005631D"/>
    <w:rsid w:val="0007076B"/>
    <w:rsid w:val="000756F1"/>
    <w:rsid w:val="000E61CE"/>
    <w:rsid w:val="000F7DC6"/>
    <w:rsid w:val="0012127D"/>
    <w:rsid w:val="00160EFA"/>
    <w:rsid w:val="00162602"/>
    <w:rsid w:val="001771A3"/>
    <w:rsid w:val="00185F61"/>
    <w:rsid w:val="001A0CFD"/>
    <w:rsid w:val="001D3D1E"/>
    <w:rsid w:val="001D5772"/>
    <w:rsid w:val="001E1D76"/>
    <w:rsid w:val="001E34D7"/>
    <w:rsid w:val="001F3E3B"/>
    <w:rsid w:val="002238EA"/>
    <w:rsid w:val="00231AE1"/>
    <w:rsid w:val="00236881"/>
    <w:rsid w:val="00254F2A"/>
    <w:rsid w:val="002606CD"/>
    <w:rsid w:val="00275A41"/>
    <w:rsid w:val="002A18BF"/>
    <w:rsid w:val="002A3A3A"/>
    <w:rsid w:val="002D09EC"/>
    <w:rsid w:val="00302014"/>
    <w:rsid w:val="00305ADC"/>
    <w:rsid w:val="00356135"/>
    <w:rsid w:val="00364B69"/>
    <w:rsid w:val="00372332"/>
    <w:rsid w:val="003B6339"/>
    <w:rsid w:val="003C3745"/>
    <w:rsid w:val="003C480D"/>
    <w:rsid w:val="003E59F9"/>
    <w:rsid w:val="00436820"/>
    <w:rsid w:val="00437C49"/>
    <w:rsid w:val="00442C54"/>
    <w:rsid w:val="00493B33"/>
    <w:rsid w:val="004A7031"/>
    <w:rsid w:val="004E7002"/>
    <w:rsid w:val="00502BEA"/>
    <w:rsid w:val="00520B44"/>
    <w:rsid w:val="00526CBC"/>
    <w:rsid w:val="0055242F"/>
    <w:rsid w:val="00561855"/>
    <w:rsid w:val="00587427"/>
    <w:rsid w:val="00593E61"/>
    <w:rsid w:val="005A7510"/>
    <w:rsid w:val="005C3833"/>
    <w:rsid w:val="005D06C8"/>
    <w:rsid w:val="0061540F"/>
    <w:rsid w:val="00615D4D"/>
    <w:rsid w:val="00697A36"/>
    <w:rsid w:val="00712267"/>
    <w:rsid w:val="00735CC1"/>
    <w:rsid w:val="00776B71"/>
    <w:rsid w:val="00776C59"/>
    <w:rsid w:val="00782910"/>
    <w:rsid w:val="00783D11"/>
    <w:rsid w:val="007C23B8"/>
    <w:rsid w:val="007E3A0C"/>
    <w:rsid w:val="007F372F"/>
    <w:rsid w:val="008300D5"/>
    <w:rsid w:val="00836A16"/>
    <w:rsid w:val="0084399E"/>
    <w:rsid w:val="00856085"/>
    <w:rsid w:val="008645C3"/>
    <w:rsid w:val="0088126C"/>
    <w:rsid w:val="00884353"/>
    <w:rsid w:val="008B484B"/>
    <w:rsid w:val="008E4DFA"/>
    <w:rsid w:val="0090247A"/>
    <w:rsid w:val="00903AF7"/>
    <w:rsid w:val="00906B71"/>
    <w:rsid w:val="00917EE4"/>
    <w:rsid w:val="00941167"/>
    <w:rsid w:val="00943E84"/>
    <w:rsid w:val="009457E0"/>
    <w:rsid w:val="00952399"/>
    <w:rsid w:val="00954CD4"/>
    <w:rsid w:val="00955A74"/>
    <w:rsid w:val="009706D1"/>
    <w:rsid w:val="009A3721"/>
    <w:rsid w:val="009B544C"/>
    <w:rsid w:val="009D7C1D"/>
    <w:rsid w:val="009F787F"/>
    <w:rsid w:val="00A04C9C"/>
    <w:rsid w:val="00A06152"/>
    <w:rsid w:val="00A14BA4"/>
    <w:rsid w:val="00A24E68"/>
    <w:rsid w:val="00A35F1E"/>
    <w:rsid w:val="00A42CD2"/>
    <w:rsid w:val="00A46DD3"/>
    <w:rsid w:val="00A73B60"/>
    <w:rsid w:val="00AA612A"/>
    <w:rsid w:val="00AC1882"/>
    <w:rsid w:val="00AC435D"/>
    <w:rsid w:val="00AD65D5"/>
    <w:rsid w:val="00AE2099"/>
    <w:rsid w:val="00B2670F"/>
    <w:rsid w:val="00B33110"/>
    <w:rsid w:val="00B41167"/>
    <w:rsid w:val="00B5569D"/>
    <w:rsid w:val="00B93981"/>
    <w:rsid w:val="00BA32DC"/>
    <w:rsid w:val="00BA4A6B"/>
    <w:rsid w:val="00BA5B56"/>
    <w:rsid w:val="00BC017B"/>
    <w:rsid w:val="00BD19B8"/>
    <w:rsid w:val="00BF30DB"/>
    <w:rsid w:val="00C016F5"/>
    <w:rsid w:val="00C062E8"/>
    <w:rsid w:val="00C36FFF"/>
    <w:rsid w:val="00C514D2"/>
    <w:rsid w:val="00C5342E"/>
    <w:rsid w:val="00C5508B"/>
    <w:rsid w:val="00C60235"/>
    <w:rsid w:val="00C65CE6"/>
    <w:rsid w:val="00CA64AF"/>
    <w:rsid w:val="00CC42ED"/>
    <w:rsid w:val="00CD7B43"/>
    <w:rsid w:val="00CF1591"/>
    <w:rsid w:val="00D645E4"/>
    <w:rsid w:val="00D71C61"/>
    <w:rsid w:val="00D82485"/>
    <w:rsid w:val="00DC00B6"/>
    <w:rsid w:val="00DE124F"/>
    <w:rsid w:val="00DF5FAE"/>
    <w:rsid w:val="00E0596B"/>
    <w:rsid w:val="00E21CD2"/>
    <w:rsid w:val="00E33A1C"/>
    <w:rsid w:val="00E35A73"/>
    <w:rsid w:val="00E6799C"/>
    <w:rsid w:val="00E74771"/>
    <w:rsid w:val="00E833B4"/>
    <w:rsid w:val="00ED1AC0"/>
    <w:rsid w:val="00ED69A4"/>
    <w:rsid w:val="00EF24C6"/>
    <w:rsid w:val="00EF638F"/>
    <w:rsid w:val="00F31634"/>
    <w:rsid w:val="00F51129"/>
    <w:rsid w:val="00F52BA0"/>
    <w:rsid w:val="00F54246"/>
    <w:rsid w:val="00F76103"/>
    <w:rsid w:val="00F859C7"/>
    <w:rsid w:val="00F9108E"/>
    <w:rsid w:val="00F95C20"/>
    <w:rsid w:val="00FB0C63"/>
    <w:rsid w:val="00FC04F3"/>
    <w:rsid w:val="00FD0829"/>
    <w:rsid w:val="00FE28E2"/>
    <w:rsid w:val="3CB9B2A7"/>
    <w:rsid w:val="5DF10CB9"/>
    <w:rsid w:val="66993714"/>
    <w:rsid w:val="6E609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1D489"/>
  <w15:chartTrackingRefBased/>
  <w15:docId w15:val="{8FFB1854-6D53-4575-B780-055DF421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612A"/>
  </w:style>
  <w:style w:type="paragraph" w:styleId="Titolo1">
    <w:name w:val="heading 1"/>
    <w:basedOn w:val="Normale"/>
    <w:next w:val="Normale"/>
    <w:link w:val="Titolo1Carattere"/>
    <w:uiPriority w:val="9"/>
    <w:qFormat/>
    <w:rsid w:val="009411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0247A"/>
    <w:pPr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en-GB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411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41167"/>
    <w:pPr>
      <w:keepNext/>
      <w:keepLines/>
      <w:spacing w:before="40" w:after="0"/>
      <w:outlineLvl w:val="3"/>
    </w:pPr>
    <w:rPr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41167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41167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411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41167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4116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23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23B8"/>
  </w:style>
  <w:style w:type="paragraph" w:styleId="Pidipagina">
    <w:name w:val="footer"/>
    <w:basedOn w:val="Normale"/>
    <w:link w:val="PidipaginaCarattere"/>
    <w:uiPriority w:val="99"/>
    <w:unhideWhenUsed/>
    <w:rsid w:val="007C23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23B8"/>
  </w:style>
  <w:style w:type="character" w:customStyle="1" w:styleId="Titolo1Carattere">
    <w:name w:val="Titolo 1 Carattere"/>
    <w:basedOn w:val="Carpredefinitoparagrafo"/>
    <w:link w:val="Titolo1"/>
    <w:uiPriority w:val="9"/>
    <w:rsid w:val="00941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0247A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41167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41167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41167"/>
    <w:rPr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41167"/>
    <w:rPr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41167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41167"/>
    <w:rPr>
      <w:color w:val="262626" w:themeColor="text1" w:themeTint="D9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4116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4116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411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4116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ottotitolo">
    <w:name w:val="Subtitle"/>
    <w:basedOn w:val="Titolo1"/>
    <w:next w:val="Normale"/>
    <w:link w:val="SottotitoloCarattere"/>
    <w:uiPriority w:val="11"/>
    <w:qFormat/>
    <w:rsid w:val="0090247A"/>
    <w:pPr>
      <w:jc w:val="both"/>
    </w:pPr>
    <w:rPr>
      <w:sz w:val="24"/>
      <w:szCs w:val="24"/>
      <w:lang w:val="en-GB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0247A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GB"/>
    </w:rPr>
  </w:style>
  <w:style w:type="character" w:styleId="Enfasigrassetto">
    <w:name w:val="Strong"/>
    <w:basedOn w:val="Carpredefinitoparagrafo"/>
    <w:uiPriority w:val="22"/>
    <w:qFormat/>
    <w:rsid w:val="00941167"/>
    <w:rPr>
      <w:b/>
      <w:bCs/>
      <w:color w:val="auto"/>
    </w:rPr>
  </w:style>
  <w:style w:type="character" w:styleId="Enfasicorsivo">
    <w:name w:val="Emphasis"/>
    <w:basedOn w:val="Carpredefinitoparagrafo"/>
    <w:uiPriority w:val="20"/>
    <w:qFormat/>
    <w:rsid w:val="00941167"/>
    <w:rPr>
      <w:i/>
      <w:iCs/>
      <w:color w:val="auto"/>
    </w:rPr>
  </w:style>
  <w:style w:type="paragraph" w:styleId="Nessunaspaziatura">
    <w:name w:val="No Spacing"/>
    <w:uiPriority w:val="1"/>
    <w:qFormat/>
    <w:rsid w:val="00941167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4116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41167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4116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41167"/>
    <w:rPr>
      <w:i/>
      <w:iCs/>
      <w:color w:val="4472C4" w:themeColor="accent1"/>
    </w:rPr>
  </w:style>
  <w:style w:type="character" w:styleId="Enfasidelicata">
    <w:name w:val="Subtle Emphasis"/>
    <w:basedOn w:val="Carpredefinitoparagrafo"/>
    <w:uiPriority w:val="19"/>
    <w:qFormat/>
    <w:rsid w:val="00941167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941167"/>
    <w:rPr>
      <w:i/>
      <w:iCs/>
      <w:color w:val="4472C4" w:themeColor="accent1"/>
    </w:rPr>
  </w:style>
  <w:style w:type="character" w:styleId="Riferimentodelicato">
    <w:name w:val="Subtle Reference"/>
    <w:basedOn w:val="Carpredefinitoparagrafo"/>
    <w:uiPriority w:val="31"/>
    <w:qFormat/>
    <w:rsid w:val="00941167"/>
    <w:rPr>
      <w:smallCaps/>
      <w:color w:val="404040" w:themeColor="text1" w:themeTint="BF"/>
    </w:rPr>
  </w:style>
  <w:style w:type="character" w:styleId="Riferimentointenso">
    <w:name w:val="Intense Reference"/>
    <w:basedOn w:val="Carpredefinitoparagrafo"/>
    <w:uiPriority w:val="32"/>
    <w:qFormat/>
    <w:rsid w:val="00941167"/>
    <w:rPr>
      <w:b/>
      <w:bCs/>
      <w:smallCaps/>
      <w:color w:val="4472C4" w:themeColor="accent1"/>
      <w:spacing w:val="5"/>
    </w:rPr>
  </w:style>
  <w:style w:type="character" w:styleId="Titolodellibro">
    <w:name w:val="Book Title"/>
    <w:basedOn w:val="Carpredefinitoparagrafo"/>
    <w:uiPriority w:val="33"/>
    <w:qFormat/>
    <w:rsid w:val="00941167"/>
    <w:rPr>
      <w:b/>
      <w:bCs/>
      <w:i/>
      <w:iC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41167"/>
    <w:pPr>
      <w:outlineLvl w:val="9"/>
    </w:pPr>
  </w:style>
  <w:style w:type="character" w:styleId="Collegamentoipertestuale">
    <w:name w:val="Hyperlink"/>
    <w:basedOn w:val="Carpredefinitoparagrafo"/>
    <w:uiPriority w:val="99"/>
    <w:semiHidden/>
    <w:unhideWhenUsed/>
    <w:rsid w:val="0005631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41167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E83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AE2099"/>
    <w:pPr>
      <w:spacing w:after="0" w:line="240" w:lineRule="auto"/>
    </w:pPr>
  </w:style>
  <w:style w:type="character" w:styleId="Numeropagina">
    <w:name w:val="page number"/>
    <w:basedOn w:val="Carpredefinitoparagrafo"/>
    <w:uiPriority w:val="99"/>
    <w:semiHidden/>
    <w:unhideWhenUsed/>
    <w:rsid w:val="0090247A"/>
  </w:style>
  <w:style w:type="table" w:styleId="Grigliatabella">
    <w:name w:val="Table Grid"/>
    <w:basedOn w:val="Tabellanormale"/>
    <w:uiPriority w:val="39"/>
    <w:rsid w:val="00B41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1771A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771A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771A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771A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771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ana\Desktop\PROGETTI\DTO%20Bioflow\TEMPLATES\DTO-Bioflow_word_templ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E0A9E-42C8-45F2-A291-32EF205E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DTO-Bioflow_word_template</Template>
  <TotalTime>0</TotalTime>
  <Pages>5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</dc:creator>
  <cp:keywords/>
  <dc:description/>
  <cp:lastModifiedBy>Fabiana</cp:lastModifiedBy>
  <cp:revision>2</cp:revision>
  <dcterms:created xsi:type="dcterms:W3CDTF">2023-11-07T13:42:00Z</dcterms:created>
  <dcterms:modified xsi:type="dcterms:W3CDTF">2023-11-07T13:42:00Z</dcterms:modified>
</cp:coreProperties>
</file>